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FEB4" w14:textId="6DE3C6D1" w:rsidR="00F1007B" w:rsidRPr="005A03AC" w:rsidRDefault="00D55C9A" w:rsidP="00180C00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The </w:t>
      </w:r>
      <w:r w:rsidR="00D311C7">
        <w:rPr>
          <w:rFonts w:hint="eastAsia"/>
          <w:sz w:val="24"/>
          <w:szCs w:val="24"/>
        </w:rPr>
        <w:t>1</w:t>
      </w:r>
      <w:r w:rsidR="00936554">
        <w:rPr>
          <w:rFonts w:hint="eastAsia"/>
          <w:sz w:val="24"/>
          <w:szCs w:val="24"/>
        </w:rPr>
        <w:t>1</w:t>
      </w:r>
      <w:r w:rsidR="006A05DC">
        <w:rPr>
          <w:sz w:val="24"/>
          <w:szCs w:val="24"/>
        </w:rPr>
        <w:t>th</w:t>
      </w:r>
      <w:r>
        <w:rPr>
          <w:rFonts w:hint="eastAsia"/>
          <w:sz w:val="24"/>
          <w:szCs w:val="24"/>
        </w:rPr>
        <w:t xml:space="preserve"> </w:t>
      </w:r>
      <w:r w:rsidR="00055F5E">
        <w:rPr>
          <w:rFonts w:hint="eastAsia"/>
          <w:sz w:val="24"/>
          <w:szCs w:val="24"/>
        </w:rPr>
        <w:t xml:space="preserve">Research Grant Application </w:t>
      </w:r>
      <w:r>
        <w:rPr>
          <w:rFonts w:hint="eastAsia"/>
          <w:sz w:val="24"/>
          <w:szCs w:val="24"/>
        </w:rPr>
        <w:t>in 20</w:t>
      </w:r>
      <w:r w:rsidR="007C0944">
        <w:rPr>
          <w:rFonts w:hint="eastAsia"/>
          <w:sz w:val="24"/>
          <w:szCs w:val="24"/>
        </w:rPr>
        <w:t>2</w:t>
      </w:r>
      <w:r w:rsidR="00936554">
        <w:rPr>
          <w:rFonts w:hint="eastAsia"/>
          <w:sz w:val="24"/>
          <w:szCs w:val="24"/>
        </w:rPr>
        <w:t>5</w:t>
      </w:r>
    </w:p>
    <w:p w14:paraId="3A732C90" w14:textId="77777777" w:rsidR="00180C00" w:rsidRDefault="00D55C9A" w:rsidP="00180C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International Polyurethane Technology Foundation </w:t>
      </w:r>
    </w:p>
    <w:p w14:paraId="6F815CD0" w14:textId="77777777" w:rsidR="00D55C9A" w:rsidRPr="005A03AC" w:rsidRDefault="00D55C9A" w:rsidP="00180C00">
      <w:pPr>
        <w:jc w:val="center"/>
        <w:rPr>
          <w:sz w:val="24"/>
          <w:szCs w:val="24"/>
        </w:rPr>
      </w:pPr>
    </w:p>
    <w:p w14:paraId="50D282DC" w14:textId="3A13FB75" w:rsidR="008726F5" w:rsidRDefault="00180C00" w:rsidP="00290ECF">
      <w:pPr>
        <w:wordWrap w:val="0"/>
        <w:jc w:val="right"/>
        <w:rPr>
          <w:rFonts w:hint="eastAsia"/>
          <w:sz w:val="24"/>
          <w:szCs w:val="24"/>
        </w:rPr>
      </w:pPr>
      <w:r w:rsidRPr="00180C00">
        <w:rPr>
          <w:rFonts w:hint="eastAsia"/>
          <w:sz w:val="24"/>
          <w:szCs w:val="24"/>
        </w:rPr>
        <w:t xml:space="preserve">　　　</w:t>
      </w:r>
      <w:r w:rsidR="00290ECF">
        <w:rPr>
          <w:rFonts w:hint="eastAsia"/>
          <w:sz w:val="24"/>
          <w:szCs w:val="24"/>
        </w:rPr>
        <w:t>/</w:t>
      </w:r>
      <w:r w:rsidR="0099169C">
        <w:rPr>
          <w:rFonts w:hint="eastAsia"/>
          <w:sz w:val="24"/>
          <w:szCs w:val="24"/>
        </w:rPr>
        <w:t xml:space="preserve">  </w:t>
      </w:r>
      <w:r w:rsidR="00290ECF">
        <w:rPr>
          <w:rFonts w:hint="eastAsia"/>
          <w:sz w:val="24"/>
          <w:szCs w:val="24"/>
        </w:rPr>
        <w:t xml:space="preserve">   / 20</w:t>
      </w:r>
      <w:r w:rsidR="007C0944">
        <w:rPr>
          <w:rFonts w:hint="eastAsia"/>
          <w:sz w:val="24"/>
          <w:szCs w:val="24"/>
        </w:rPr>
        <w:t>2</w:t>
      </w:r>
      <w:r w:rsidR="00936554">
        <w:rPr>
          <w:rFonts w:hint="eastAsia"/>
          <w:sz w:val="24"/>
          <w:szCs w:val="24"/>
        </w:rPr>
        <w:t>5</w:t>
      </w:r>
    </w:p>
    <w:p w14:paraId="36F30FF5" w14:textId="77777777" w:rsidR="00257DA4" w:rsidRDefault="00257DA4" w:rsidP="00257DA4">
      <w:pPr>
        <w:jc w:val="right"/>
        <w:rPr>
          <w:sz w:val="24"/>
          <w:szCs w:val="24"/>
        </w:rPr>
      </w:pPr>
    </w:p>
    <w:p w14:paraId="25B80245" w14:textId="77777777" w:rsidR="00103C3E" w:rsidRDefault="00D55C9A" w:rsidP="00E32D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To: International Polyurethane Technology Foundation</w:t>
      </w:r>
    </w:p>
    <w:p w14:paraId="1F3BE9DC" w14:textId="77777777" w:rsidR="00257DA4" w:rsidRPr="005A03AC" w:rsidRDefault="00257DA4" w:rsidP="00E32DA4">
      <w:pPr>
        <w:rPr>
          <w:sz w:val="24"/>
          <w:szCs w:val="24"/>
        </w:rPr>
      </w:pPr>
    </w:p>
    <w:p w14:paraId="1FBDB9D2" w14:textId="77777777" w:rsidR="00430D03" w:rsidRDefault="00D55C9A" w:rsidP="00180C00">
      <w:pPr>
        <w:jc w:val="left"/>
        <w:rPr>
          <w:sz w:val="24"/>
          <w:szCs w:val="24"/>
        </w:rPr>
      </w:pPr>
      <w:r w:rsidRPr="00D55C9A">
        <w:rPr>
          <w:sz w:val="24"/>
          <w:szCs w:val="24"/>
        </w:rPr>
        <w:t>Recommender</w:t>
      </w:r>
      <w:r w:rsidR="00180C00" w:rsidRPr="00180C00">
        <w:rPr>
          <w:rFonts w:hint="eastAsia"/>
          <w:sz w:val="24"/>
          <w:szCs w:val="24"/>
        </w:rPr>
        <w:t xml:space="preserve">　</w:t>
      </w:r>
      <w:r w:rsidR="00180C00">
        <w:rPr>
          <w:rFonts w:hint="eastAsia"/>
          <w:sz w:val="24"/>
          <w:szCs w:val="24"/>
        </w:rPr>
        <w:t xml:space="preserve">　</w:t>
      </w:r>
    </w:p>
    <w:p w14:paraId="588759C3" w14:textId="4EAF32B9" w:rsidR="00180C00" w:rsidRPr="00180C00" w:rsidRDefault="00430D03" w:rsidP="00180C00">
      <w:pPr>
        <w:jc w:val="left"/>
        <w:rPr>
          <w:sz w:val="24"/>
          <w:szCs w:val="24"/>
        </w:rPr>
      </w:pPr>
      <w:r w:rsidRPr="00180C0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Title/Name:</w:t>
      </w:r>
      <w:r w:rsidRPr="00180C00">
        <w:rPr>
          <w:rFonts w:hint="eastAsia"/>
          <w:sz w:val="24"/>
          <w:szCs w:val="24"/>
        </w:rPr>
        <w:t xml:space="preserve">　</w:t>
      </w:r>
      <w:r w:rsidRPr="00180C00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430D03">
        <w:rPr>
          <w:outline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(Sign or Seal) </w:t>
      </w:r>
      <w:r w:rsidRPr="00180C00">
        <w:rPr>
          <w:rFonts w:hint="eastAsia"/>
          <w:sz w:val="24"/>
          <w:szCs w:val="24"/>
        </w:rPr>
        <w:t xml:space="preserve">     </w:t>
      </w:r>
      <w:r w:rsidR="00180C00">
        <w:rPr>
          <w:rFonts w:hint="eastAsia"/>
          <w:sz w:val="24"/>
          <w:szCs w:val="24"/>
        </w:rPr>
        <w:t xml:space="preserve">　　</w:t>
      </w:r>
    </w:p>
    <w:p w14:paraId="5B8B7A8F" w14:textId="77777777" w:rsidR="00180C00" w:rsidRPr="00180C00" w:rsidRDefault="00180C00" w:rsidP="00180C00">
      <w:pPr>
        <w:jc w:val="left"/>
        <w:rPr>
          <w:sz w:val="24"/>
          <w:szCs w:val="24"/>
        </w:rPr>
      </w:pPr>
      <w:r w:rsidRPr="00180C00">
        <w:rPr>
          <w:rFonts w:hint="eastAsia"/>
          <w:sz w:val="24"/>
          <w:szCs w:val="24"/>
        </w:rPr>
        <w:t xml:space="preserve">　　</w:t>
      </w:r>
      <w:r w:rsidR="00D55C9A">
        <w:rPr>
          <w:rFonts w:hint="eastAsia"/>
          <w:sz w:val="24"/>
          <w:szCs w:val="24"/>
        </w:rPr>
        <w:t>Organization:</w:t>
      </w:r>
      <w:r>
        <w:rPr>
          <w:rFonts w:hint="eastAsia"/>
          <w:sz w:val="24"/>
          <w:szCs w:val="24"/>
        </w:rPr>
        <w:t xml:space="preserve">　　</w:t>
      </w:r>
    </w:p>
    <w:p w14:paraId="10E9AF4C" w14:textId="77777777" w:rsidR="00180C00" w:rsidRPr="00180C00" w:rsidRDefault="00180C00" w:rsidP="00180C00">
      <w:pPr>
        <w:jc w:val="left"/>
        <w:rPr>
          <w:sz w:val="24"/>
          <w:szCs w:val="24"/>
        </w:rPr>
      </w:pPr>
      <w:r w:rsidRPr="00180C00">
        <w:rPr>
          <w:rFonts w:hint="eastAsia"/>
          <w:sz w:val="24"/>
          <w:szCs w:val="24"/>
        </w:rPr>
        <w:t xml:space="preserve">　　</w:t>
      </w:r>
      <w:r w:rsidR="00D55C9A">
        <w:rPr>
          <w:rFonts w:hint="eastAsia"/>
          <w:sz w:val="24"/>
          <w:szCs w:val="24"/>
        </w:rPr>
        <w:t>Address</w:t>
      </w:r>
      <w:r w:rsidR="00290ECF">
        <w:rPr>
          <w:rFonts w:hint="eastAsia"/>
          <w:sz w:val="24"/>
          <w:szCs w:val="24"/>
        </w:rPr>
        <w:t>:</w:t>
      </w:r>
    </w:p>
    <w:p w14:paraId="6FF6A6EF" w14:textId="77777777" w:rsidR="00180C00" w:rsidRPr="00180C00" w:rsidRDefault="00180C00" w:rsidP="00180C00">
      <w:pPr>
        <w:jc w:val="left"/>
        <w:rPr>
          <w:sz w:val="24"/>
          <w:szCs w:val="24"/>
        </w:rPr>
      </w:pPr>
      <w:r w:rsidRPr="00180C00">
        <w:rPr>
          <w:rFonts w:hint="eastAsia"/>
          <w:sz w:val="24"/>
          <w:szCs w:val="24"/>
        </w:rPr>
        <w:t xml:space="preserve">　　</w:t>
      </w:r>
      <w:r w:rsidR="00D55C9A">
        <w:rPr>
          <w:rFonts w:hint="eastAsia"/>
          <w:sz w:val="24"/>
          <w:szCs w:val="24"/>
        </w:rPr>
        <w:t>Tel</w:t>
      </w:r>
      <w:r w:rsidR="00290ECF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　</w:t>
      </w:r>
      <w:r w:rsidRPr="00180C00">
        <w:rPr>
          <w:rFonts w:hint="eastAsia"/>
          <w:sz w:val="24"/>
          <w:szCs w:val="24"/>
        </w:rPr>
        <w:tab/>
      </w:r>
    </w:p>
    <w:p w14:paraId="646F2518" w14:textId="4EF2AFCB" w:rsidR="00180C00" w:rsidRDefault="00180C00" w:rsidP="00180C00">
      <w:pPr>
        <w:jc w:val="left"/>
        <w:rPr>
          <w:sz w:val="24"/>
          <w:szCs w:val="24"/>
        </w:rPr>
      </w:pPr>
      <w:r w:rsidRPr="00180C00">
        <w:rPr>
          <w:rFonts w:hint="eastAsia"/>
          <w:sz w:val="24"/>
          <w:szCs w:val="24"/>
        </w:rPr>
        <w:t xml:space="preserve">                         </w:t>
      </w:r>
      <w:r w:rsidR="00D55C9A">
        <w:rPr>
          <w:rFonts w:hint="eastAsia"/>
          <w:sz w:val="24"/>
          <w:szCs w:val="24"/>
        </w:rPr>
        <w:t xml:space="preserve">        </w:t>
      </w:r>
      <w:r w:rsidRPr="00180C00">
        <w:rPr>
          <w:rFonts w:hint="eastAsia"/>
          <w:sz w:val="24"/>
          <w:szCs w:val="24"/>
        </w:rPr>
        <w:tab/>
      </w:r>
      <w:r w:rsidRPr="00180C00">
        <w:rPr>
          <w:rFonts w:hint="eastAsia"/>
          <w:sz w:val="24"/>
          <w:szCs w:val="24"/>
        </w:rPr>
        <w:tab/>
      </w:r>
      <w:r w:rsidRPr="00180C00">
        <w:rPr>
          <w:rFonts w:hint="eastAsia"/>
          <w:sz w:val="24"/>
          <w:szCs w:val="24"/>
        </w:rPr>
        <w:tab/>
      </w:r>
      <w:r w:rsidRPr="00180C00">
        <w:rPr>
          <w:rFonts w:hint="eastAsia"/>
          <w:sz w:val="24"/>
          <w:szCs w:val="24"/>
        </w:rPr>
        <w:tab/>
      </w:r>
    </w:p>
    <w:p w14:paraId="16EEF6BE" w14:textId="3F6EE0F3" w:rsidR="00180C00" w:rsidRDefault="00D55C9A" w:rsidP="00C17A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I recommend the following</w:t>
      </w:r>
      <w:r w:rsidR="00430D0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person as a candidate </w:t>
      </w:r>
      <w:r w:rsidR="00865823">
        <w:rPr>
          <w:sz w:val="24"/>
          <w:szCs w:val="24"/>
        </w:rPr>
        <w:t>for the</w:t>
      </w:r>
      <w:r>
        <w:rPr>
          <w:rFonts w:hint="eastAsia"/>
          <w:sz w:val="24"/>
          <w:szCs w:val="24"/>
        </w:rPr>
        <w:t xml:space="preserve"> research grant of International Polyurethane Technology Foundation. </w:t>
      </w:r>
      <w:r w:rsidR="00BD698A" w:rsidRPr="00BD698A">
        <w:rPr>
          <w:sz w:val="24"/>
          <w:szCs w:val="24"/>
        </w:rPr>
        <w:t xml:space="preserve">In addition, I declare that this recommendation has been prepared with </w:t>
      </w:r>
      <w:r w:rsidR="00D311C7" w:rsidRPr="00BD698A">
        <w:rPr>
          <w:sz w:val="24"/>
          <w:szCs w:val="24"/>
        </w:rPr>
        <w:t>consideration</w:t>
      </w:r>
      <w:r w:rsidR="00BD698A" w:rsidRPr="00BD698A">
        <w:rPr>
          <w:sz w:val="24"/>
          <w:szCs w:val="24"/>
        </w:rPr>
        <w:t xml:space="preserve"> to the items described in the application guidelines.</w:t>
      </w:r>
    </w:p>
    <w:p w14:paraId="2867A182" w14:textId="77777777" w:rsidR="006A05DC" w:rsidRDefault="006A05DC" w:rsidP="00180C00">
      <w:pPr>
        <w:jc w:val="left"/>
        <w:rPr>
          <w:sz w:val="24"/>
          <w:szCs w:val="24"/>
        </w:rPr>
      </w:pPr>
    </w:p>
    <w:p w14:paraId="687C9583" w14:textId="17580FEC" w:rsidR="00180C00" w:rsidRDefault="00BD698A" w:rsidP="00180C00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0EEFB3" wp14:editId="0CA29F5E">
                <wp:simplePos x="0" y="0"/>
                <wp:positionH relativeFrom="column">
                  <wp:posOffset>-58420</wp:posOffset>
                </wp:positionH>
                <wp:positionV relativeFrom="paragraph">
                  <wp:posOffset>308610</wp:posOffset>
                </wp:positionV>
                <wp:extent cx="6212205" cy="1850390"/>
                <wp:effectExtent l="12700" t="12700" r="13970" b="133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185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EAE10" w14:textId="622F5241" w:rsidR="00BD698A" w:rsidRPr="00BD698A" w:rsidRDefault="00BD698A" w:rsidP="00BD698A">
                            <w:pPr>
                              <w:rPr>
                                <w:rFonts w:asciiTheme="minorHAnsi" w:hAnsiTheme="minorHAnsi" w:hint="eastAsia"/>
                                <w:sz w:val="24"/>
                                <w:szCs w:val="24"/>
                              </w:rPr>
                            </w:pPr>
                            <w:r w:rsidRPr="00BD698A">
                              <w:rPr>
                                <w:rFonts w:ascii="ＭＳ 明朝" w:hAnsi="ＭＳ 明朝" w:cs="ＭＳ 明朝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BD698A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Research Grant Category/ Please circle desired Research Grant</w:t>
                            </w:r>
                            <w:r w:rsidR="00936554">
                              <w:rPr>
                                <w:rFonts w:asciiTheme="minorHAnsi" w:hAnsiTheme="minorHAns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6554" w:rsidRPr="0093655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either one</w:t>
                            </w:r>
                            <w:r w:rsidR="00936554">
                              <w:rPr>
                                <w:rFonts w:asciiTheme="minorHAnsi" w:hAnsiTheme="minorHAnsi" w:hint="eastAs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E8B0EE" w14:textId="4A287FD7" w:rsidR="00BD698A" w:rsidRPr="00BD698A" w:rsidRDefault="00BD698A" w:rsidP="00BD698A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43752E03" w14:textId="77777777" w:rsidR="00BD698A" w:rsidRPr="00430D03" w:rsidRDefault="00BD698A" w:rsidP="00BD698A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0D03">
                              <w:rPr>
                                <w:rFonts w:asciiTheme="minorHAnsi" w:eastAsia="ＭＳ Ｐゴシック" w:hAnsiTheme="minorHAnsi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General research grant      </w:t>
                            </w:r>
                          </w:p>
                          <w:p w14:paraId="6DD85B7F" w14:textId="24CE07EE" w:rsidR="00BD698A" w:rsidRPr="00BD698A" w:rsidRDefault="00BD698A" w:rsidP="00BD698A">
                            <w:pPr>
                              <w:ind w:left="84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D698A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 million yen per research project, 4 (four) research</w:t>
                            </w:r>
                          </w:p>
                          <w:p w14:paraId="203B0A74" w14:textId="77777777" w:rsidR="00BD698A" w:rsidRPr="00BD698A" w:rsidRDefault="00BD698A" w:rsidP="00BD698A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23AE0B94" w14:textId="77777777" w:rsidR="00BD698A" w:rsidRPr="00430D03" w:rsidRDefault="00BD698A" w:rsidP="00BD698A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0D03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Research grants to encourage overseas </w:t>
                            </w:r>
                            <w:proofErr w:type="gramStart"/>
                            <w:r w:rsidRPr="00430D03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researchers</w:t>
                            </w:r>
                            <w:proofErr w:type="gramEnd"/>
                          </w:p>
                          <w:p w14:paraId="4A11D5DC" w14:textId="7985A05C" w:rsidR="00BD698A" w:rsidRPr="00BD698A" w:rsidRDefault="00BD698A" w:rsidP="00BD698A">
                            <w:pPr>
                              <w:ind w:firstLineChars="400" w:firstLine="96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D698A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500 thousand yen per research project, 4 (four) research</w:t>
                            </w:r>
                          </w:p>
                          <w:p w14:paraId="619C3A76" w14:textId="77777777" w:rsidR="00BD698A" w:rsidRDefault="00BD698A" w:rsidP="00BD698A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0EEF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.6pt;margin-top:24.3pt;width:489.15pt;height:145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" strokeweight=".5pt">
                <v:textbox style="mso-fit-shape-to-text:t">
                  <w:txbxContent>
                    <w:p w14:paraId="4CBEAE10" w14:textId="622F5241" w:rsidR="00BD698A" w:rsidRPr="00BD698A" w:rsidRDefault="00BD698A" w:rsidP="00BD698A">
                      <w:pPr>
                        <w:rPr>
                          <w:rFonts w:asciiTheme="minorHAnsi" w:hAnsiTheme="minorHAnsi" w:hint="eastAsia"/>
                          <w:sz w:val="24"/>
                          <w:szCs w:val="24"/>
                        </w:rPr>
                      </w:pPr>
                      <w:r w:rsidRPr="00BD698A">
                        <w:rPr>
                          <w:rFonts w:ascii="ＭＳ 明朝" w:hAnsi="ＭＳ 明朝" w:cs="ＭＳ 明朝" w:hint="eastAsia"/>
                          <w:sz w:val="24"/>
                          <w:szCs w:val="24"/>
                        </w:rPr>
                        <w:t>◆</w:t>
                      </w:r>
                      <w:r w:rsidRPr="00BD698A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Research Grant Category/ Please circle desired Research Grant</w:t>
                      </w:r>
                      <w:r w:rsidR="00936554">
                        <w:rPr>
                          <w:rFonts w:asciiTheme="minorHAnsi" w:hAnsiTheme="minorHAnsi" w:hint="eastAsia"/>
                          <w:sz w:val="24"/>
                          <w:szCs w:val="24"/>
                        </w:rPr>
                        <w:t xml:space="preserve"> </w:t>
                      </w:r>
                      <w:r w:rsidR="00936554" w:rsidRPr="0093655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either one</w:t>
                      </w:r>
                      <w:r w:rsidR="00936554">
                        <w:rPr>
                          <w:rFonts w:asciiTheme="minorHAnsi" w:hAnsiTheme="minorHAnsi" w:hint="eastAsia"/>
                          <w:sz w:val="24"/>
                          <w:szCs w:val="24"/>
                        </w:rPr>
                        <w:t>.</w:t>
                      </w:r>
                    </w:p>
                    <w:p w14:paraId="04E8B0EE" w14:textId="4A287FD7" w:rsidR="00BD698A" w:rsidRPr="00BD698A" w:rsidRDefault="00BD698A" w:rsidP="00BD698A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43752E03" w14:textId="77777777" w:rsidR="00BD698A" w:rsidRPr="00430D03" w:rsidRDefault="00BD698A" w:rsidP="00BD698A">
                      <w:pPr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30D03">
                        <w:rPr>
                          <w:rFonts w:asciiTheme="minorHAnsi" w:eastAsia="ＭＳ Ｐゴシック" w:hAnsiTheme="minorHAnsi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General research grant      </w:t>
                      </w:r>
                    </w:p>
                    <w:p w14:paraId="6DD85B7F" w14:textId="24CE07EE" w:rsidR="00BD698A" w:rsidRPr="00BD698A" w:rsidRDefault="00BD698A" w:rsidP="00BD698A">
                      <w:pPr>
                        <w:ind w:left="84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D698A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 million yen per research project, 4 (four) research</w:t>
                      </w:r>
                    </w:p>
                    <w:p w14:paraId="203B0A74" w14:textId="77777777" w:rsidR="00BD698A" w:rsidRPr="00BD698A" w:rsidRDefault="00BD698A" w:rsidP="00BD698A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23AE0B94" w14:textId="77777777" w:rsidR="00BD698A" w:rsidRPr="00430D03" w:rsidRDefault="00BD698A" w:rsidP="00BD698A">
                      <w:pPr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30D03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 xml:space="preserve">Research grants to encourage overseas </w:t>
                      </w:r>
                      <w:proofErr w:type="gramStart"/>
                      <w:r w:rsidRPr="00430D03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researchers</w:t>
                      </w:r>
                      <w:proofErr w:type="gramEnd"/>
                    </w:p>
                    <w:p w14:paraId="4A11D5DC" w14:textId="7985A05C" w:rsidR="00BD698A" w:rsidRPr="00BD698A" w:rsidRDefault="00BD698A" w:rsidP="00BD698A">
                      <w:pPr>
                        <w:ind w:firstLineChars="400" w:firstLine="96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D698A">
                        <w:rPr>
                          <w:rFonts w:asciiTheme="minorHAnsi" w:hAnsiTheme="minorHAnsi"/>
                          <w:sz w:val="24"/>
                          <w:szCs w:val="24"/>
                        </w:rPr>
                        <w:t>500 thousand yen per research project, 4 (four) research</w:t>
                      </w:r>
                    </w:p>
                    <w:p w14:paraId="619C3A76" w14:textId="77777777" w:rsidR="00BD698A" w:rsidRDefault="00BD698A" w:rsidP="00BD698A">
                      <w:pPr>
                        <w:ind w:firstLineChars="400" w:firstLine="84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535C21" w14:textId="1B0F90F3" w:rsidR="00BD698A" w:rsidRDefault="00BD698A" w:rsidP="00180C00">
      <w:pPr>
        <w:jc w:val="left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"/>
        <w:gridCol w:w="30"/>
        <w:gridCol w:w="2421"/>
        <w:gridCol w:w="3675"/>
        <w:gridCol w:w="3182"/>
        <w:gridCol w:w="77"/>
      </w:tblGrid>
      <w:tr w:rsidR="00C17AC3" w:rsidRPr="0045217F" w14:paraId="7B1F885C" w14:textId="77777777" w:rsidTr="00430D03">
        <w:trPr>
          <w:trHeight w:val="4028"/>
        </w:trPr>
        <w:tc>
          <w:tcPr>
            <w:tcW w:w="94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E80AF2A" w14:textId="77777777" w:rsidR="00C17AC3" w:rsidRPr="0045217F" w:rsidRDefault="00D55C9A" w:rsidP="0013512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Representative researcher</w:t>
            </w:r>
          </w:p>
          <w:p w14:paraId="042A53CF" w14:textId="5879A02D" w:rsidR="00430D03" w:rsidRDefault="00D55C9A" w:rsidP="00135124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Name</w:t>
            </w:r>
            <w:r w:rsidR="00947AEB">
              <w:rPr>
                <w:sz w:val="24"/>
                <w:szCs w:val="24"/>
              </w:rPr>
              <w:t xml:space="preserve"> and </w:t>
            </w:r>
            <w:r w:rsidR="00AB6177">
              <w:rPr>
                <w:rFonts w:hint="eastAsia"/>
                <w:sz w:val="24"/>
                <w:szCs w:val="24"/>
              </w:rPr>
              <w:t>Position title</w:t>
            </w:r>
            <w:r w:rsidR="00430D03">
              <w:rPr>
                <w:rFonts w:hint="eastAsia"/>
                <w:sz w:val="24"/>
                <w:szCs w:val="24"/>
              </w:rPr>
              <w:t xml:space="preserve"> of </w:t>
            </w:r>
            <w:proofErr w:type="gramStart"/>
            <w:r w:rsidR="00430D03">
              <w:rPr>
                <w:rFonts w:hint="eastAsia"/>
                <w:sz w:val="24"/>
                <w:szCs w:val="24"/>
              </w:rPr>
              <w:t>Researcher</w:t>
            </w:r>
            <w:proofErr w:type="gramEnd"/>
          </w:p>
          <w:p w14:paraId="6A9B2D58" w14:textId="77777777" w:rsidR="00430D03" w:rsidRDefault="00430D03" w:rsidP="00135124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14:paraId="79CC994C" w14:textId="66DDEB5D" w:rsidR="00C17AC3" w:rsidRPr="0045217F" w:rsidRDefault="00947AEB" w:rsidP="00135124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Date of Birth</w:t>
            </w:r>
          </w:p>
          <w:p w14:paraId="3921FDE8" w14:textId="77777777" w:rsidR="00C17AC3" w:rsidRPr="0045217F" w:rsidRDefault="00C17AC3" w:rsidP="0045217F">
            <w:pPr>
              <w:jc w:val="left"/>
              <w:rPr>
                <w:sz w:val="24"/>
                <w:szCs w:val="24"/>
              </w:rPr>
            </w:pPr>
          </w:p>
          <w:p w14:paraId="68168C83" w14:textId="77777777" w:rsidR="00055F5E" w:rsidRDefault="00D55C9A" w:rsidP="00055F5E">
            <w:pPr>
              <w:ind w:firstLineChars="100" w:firstLine="240"/>
              <w:jc w:val="left"/>
              <w:rPr>
                <w:color w:val="000000"/>
                <w:sz w:val="24"/>
                <w:szCs w:val="24"/>
              </w:rPr>
            </w:pPr>
            <w:r w:rsidRPr="00947AEB">
              <w:rPr>
                <w:rFonts w:hint="eastAsia"/>
                <w:color w:val="000000"/>
                <w:sz w:val="24"/>
                <w:szCs w:val="24"/>
              </w:rPr>
              <w:t xml:space="preserve">Organization </w:t>
            </w:r>
            <w:r w:rsidR="00195903" w:rsidRPr="00947AEB">
              <w:rPr>
                <w:rFonts w:hint="eastAsia"/>
                <w:color w:val="000000"/>
                <w:sz w:val="24"/>
                <w:szCs w:val="24"/>
              </w:rPr>
              <w:t>(University or Research institute</w:t>
            </w:r>
            <w:r w:rsidR="00055F5E">
              <w:rPr>
                <w:rFonts w:hint="eastAsia"/>
                <w:color w:val="000000"/>
                <w:sz w:val="24"/>
                <w:szCs w:val="24"/>
              </w:rPr>
              <w:t>)</w:t>
            </w:r>
            <w:r w:rsidR="00055F5E">
              <w:rPr>
                <w:color w:val="000000"/>
                <w:sz w:val="24"/>
                <w:szCs w:val="24"/>
              </w:rPr>
              <w:t>,</w:t>
            </w:r>
            <w:r w:rsidR="00947AEB">
              <w:rPr>
                <w:color w:val="000000"/>
                <w:sz w:val="24"/>
                <w:szCs w:val="24"/>
              </w:rPr>
              <w:t xml:space="preserve"> </w:t>
            </w:r>
            <w:r w:rsidR="00195903" w:rsidRPr="00947AEB">
              <w:rPr>
                <w:rFonts w:hint="eastAsia"/>
                <w:color w:val="000000"/>
                <w:sz w:val="24"/>
                <w:szCs w:val="24"/>
              </w:rPr>
              <w:t>Department</w:t>
            </w:r>
            <w:r w:rsidR="00055F5E">
              <w:rPr>
                <w:color w:val="000000"/>
                <w:sz w:val="24"/>
                <w:szCs w:val="24"/>
              </w:rPr>
              <w:t xml:space="preserve"> </w:t>
            </w:r>
          </w:p>
          <w:p w14:paraId="20354F58" w14:textId="77777777" w:rsidR="00C17AC3" w:rsidRPr="0045217F" w:rsidRDefault="00C17AC3" w:rsidP="0045217F">
            <w:pPr>
              <w:jc w:val="left"/>
              <w:rPr>
                <w:sz w:val="24"/>
                <w:szCs w:val="24"/>
              </w:rPr>
            </w:pPr>
          </w:p>
          <w:p w14:paraId="3831A5CE" w14:textId="74BB9812" w:rsidR="00C17AC3" w:rsidRPr="0045217F" w:rsidRDefault="00D55C9A" w:rsidP="00135124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Organization address</w:t>
            </w:r>
            <w:r w:rsidR="00D311C7">
              <w:rPr>
                <w:sz w:val="24"/>
                <w:szCs w:val="24"/>
              </w:rPr>
              <w:t>:</w:t>
            </w:r>
          </w:p>
          <w:p w14:paraId="63B2AA92" w14:textId="77777777" w:rsidR="00C17AC3" w:rsidRPr="0045217F" w:rsidRDefault="00C17AC3" w:rsidP="0045217F">
            <w:pPr>
              <w:jc w:val="left"/>
              <w:rPr>
                <w:sz w:val="24"/>
                <w:szCs w:val="24"/>
              </w:rPr>
            </w:pPr>
          </w:p>
          <w:p w14:paraId="5846A1F7" w14:textId="56BB9122" w:rsidR="00290ECF" w:rsidRDefault="00135124" w:rsidP="00135124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 w:rsidR="00290ECF">
              <w:rPr>
                <w:sz w:val="24"/>
                <w:szCs w:val="24"/>
              </w:rPr>
              <w:t xml:space="preserve"> and </w:t>
            </w:r>
            <w:r>
              <w:rPr>
                <w:rFonts w:hint="eastAsia"/>
                <w:sz w:val="24"/>
                <w:szCs w:val="24"/>
              </w:rPr>
              <w:t>FAX</w:t>
            </w:r>
            <w:r w:rsidR="00290ECF">
              <w:rPr>
                <w:sz w:val="24"/>
                <w:szCs w:val="24"/>
              </w:rPr>
              <w:t xml:space="preserve"> </w:t>
            </w:r>
            <w:r w:rsidR="00290ECF">
              <w:rPr>
                <w:rFonts w:hint="eastAsia"/>
                <w:sz w:val="24"/>
                <w:szCs w:val="24"/>
              </w:rPr>
              <w:t>No.</w:t>
            </w:r>
            <w:r w:rsidR="00D311C7">
              <w:rPr>
                <w:sz w:val="24"/>
                <w:szCs w:val="24"/>
              </w:rPr>
              <w:t>:</w:t>
            </w:r>
          </w:p>
          <w:p w14:paraId="28C07565" w14:textId="77777777" w:rsidR="00290ECF" w:rsidRDefault="00290ECF" w:rsidP="00290ECF">
            <w:pPr>
              <w:jc w:val="left"/>
              <w:rPr>
                <w:sz w:val="24"/>
                <w:szCs w:val="24"/>
              </w:rPr>
            </w:pPr>
          </w:p>
          <w:p w14:paraId="2959A19D" w14:textId="77777777" w:rsidR="00C17AC3" w:rsidRDefault="00290ECF" w:rsidP="00135124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  <w:r w:rsidR="00D311C7">
              <w:rPr>
                <w:sz w:val="24"/>
                <w:szCs w:val="24"/>
              </w:rPr>
              <w:t>:</w:t>
            </w:r>
          </w:p>
          <w:p w14:paraId="7A647669" w14:textId="5E276BA6" w:rsidR="00430D03" w:rsidRPr="0045217F" w:rsidRDefault="00430D03" w:rsidP="00135124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26302D" w:rsidRPr="0045217F" w14:paraId="59FF0BF0" w14:textId="77777777" w:rsidTr="00430D03">
        <w:trPr>
          <w:trHeight w:val="360"/>
        </w:trPr>
        <w:tc>
          <w:tcPr>
            <w:tcW w:w="94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3BF391F" w14:textId="082CD702" w:rsidR="0026302D" w:rsidRPr="00D44ECF" w:rsidRDefault="00195903" w:rsidP="0045217F">
            <w:pPr>
              <w:jc w:val="left"/>
              <w:rPr>
                <w:color w:val="000000"/>
                <w:sz w:val="24"/>
                <w:szCs w:val="24"/>
              </w:rPr>
            </w:pPr>
            <w:r w:rsidRPr="00D44ECF">
              <w:rPr>
                <w:color w:val="000000"/>
                <w:sz w:val="24"/>
                <w:szCs w:val="24"/>
              </w:rPr>
              <w:lastRenderedPageBreak/>
              <w:t xml:space="preserve">Major </w:t>
            </w:r>
            <w:r w:rsidR="00D311C7" w:rsidRPr="00D44ECF">
              <w:rPr>
                <w:color w:val="000000"/>
                <w:sz w:val="24"/>
                <w:szCs w:val="24"/>
              </w:rPr>
              <w:t>collaborates</w:t>
            </w:r>
            <w:r w:rsidR="00290ECF" w:rsidRPr="00D44ECF">
              <w:rPr>
                <w:color w:val="000000"/>
                <w:sz w:val="24"/>
                <w:szCs w:val="24"/>
              </w:rPr>
              <w:t xml:space="preserve"> researchers</w:t>
            </w:r>
          </w:p>
        </w:tc>
      </w:tr>
      <w:tr w:rsidR="0026302D" w:rsidRPr="0045217F" w14:paraId="67216024" w14:textId="77777777" w:rsidTr="00430D03">
        <w:trPr>
          <w:trHeight w:val="390"/>
        </w:trPr>
        <w:tc>
          <w:tcPr>
            <w:tcW w:w="25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9E070" w14:textId="77777777" w:rsidR="0026302D" w:rsidRPr="0045217F" w:rsidRDefault="00290ECF" w:rsidP="004521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Name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3F1E4" w14:textId="77777777" w:rsidR="0026302D" w:rsidRPr="00947AEB" w:rsidRDefault="00290ECF" w:rsidP="0045217F">
            <w:pPr>
              <w:jc w:val="center"/>
              <w:rPr>
                <w:color w:val="000000"/>
                <w:sz w:val="24"/>
                <w:szCs w:val="24"/>
              </w:rPr>
            </w:pPr>
            <w:r w:rsidRPr="00947AEB">
              <w:rPr>
                <w:color w:val="000000"/>
                <w:sz w:val="24"/>
                <w:szCs w:val="24"/>
              </w:rPr>
              <w:t>Organization</w:t>
            </w:r>
            <w:r w:rsidR="00195903" w:rsidRPr="00947AEB">
              <w:rPr>
                <w:rFonts w:hint="eastAsia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195903" w:rsidRPr="00947AEB">
              <w:rPr>
                <w:rFonts w:hint="eastAsia"/>
                <w:color w:val="000000"/>
                <w:sz w:val="24"/>
                <w:szCs w:val="24"/>
              </w:rPr>
              <w:t xml:space="preserve">Department </w:t>
            </w:r>
            <w:r w:rsidRPr="00947AEB">
              <w:rPr>
                <w:color w:val="000000"/>
                <w:sz w:val="24"/>
                <w:szCs w:val="24"/>
              </w:rPr>
              <w:t xml:space="preserve"> and</w:t>
            </w:r>
            <w:proofErr w:type="gramEnd"/>
            <w:r w:rsidRPr="00947AEB">
              <w:rPr>
                <w:color w:val="000000"/>
                <w:sz w:val="24"/>
                <w:szCs w:val="24"/>
              </w:rPr>
              <w:t xml:space="preserve"> Title</w:t>
            </w:r>
            <w:r w:rsidR="00947AEB" w:rsidRPr="00947AEB">
              <w:rPr>
                <w:color w:val="000000"/>
                <w:sz w:val="24"/>
                <w:szCs w:val="24"/>
              </w:rPr>
              <w:t xml:space="preserve"> of researcher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3A36D" w14:textId="77777777" w:rsidR="0026302D" w:rsidRPr="0045217F" w:rsidRDefault="00290ECF" w:rsidP="004521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Address</w:t>
            </w:r>
          </w:p>
        </w:tc>
      </w:tr>
      <w:tr w:rsidR="0026302D" w:rsidRPr="0045217F" w14:paraId="1C095524" w14:textId="77777777" w:rsidTr="00430D03">
        <w:trPr>
          <w:trHeight w:val="360"/>
        </w:trPr>
        <w:tc>
          <w:tcPr>
            <w:tcW w:w="25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72333A" w14:textId="77777777" w:rsidR="0026302D" w:rsidRPr="0045217F" w:rsidRDefault="0026302D" w:rsidP="004521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auto"/>
          </w:tcPr>
          <w:p w14:paraId="6623EBFE" w14:textId="77777777" w:rsidR="0026302D" w:rsidRPr="0045217F" w:rsidRDefault="0026302D" w:rsidP="004521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16AC2" w14:textId="77777777" w:rsidR="0026302D" w:rsidRPr="0045217F" w:rsidRDefault="0026302D" w:rsidP="0045217F">
            <w:pPr>
              <w:jc w:val="left"/>
              <w:rPr>
                <w:sz w:val="24"/>
                <w:szCs w:val="24"/>
              </w:rPr>
            </w:pPr>
          </w:p>
        </w:tc>
      </w:tr>
      <w:tr w:rsidR="00135124" w:rsidRPr="0045217F" w14:paraId="26EF49D9" w14:textId="77777777" w:rsidTr="00430D03">
        <w:trPr>
          <w:trHeight w:val="350"/>
        </w:trPr>
        <w:tc>
          <w:tcPr>
            <w:tcW w:w="25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14168D" w14:textId="77777777" w:rsidR="00135124" w:rsidRPr="0045217F" w:rsidRDefault="00135124" w:rsidP="004521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auto"/>
          </w:tcPr>
          <w:p w14:paraId="76B1FC35" w14:textId="77777777" w:rsidR="00135124" w:rsidRPr="0045217F" w:rsidRDefault="00135124" w:rsidP="004521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25670E" w14:textId="77777777" w:rsidR="00135124" w:rsidRPr="0045217F" w:rsidRDefault="00135124" w:rsidP="0045217F">
            <w:pPr>
              <w:jc w:val="left"/>
              <w:rPr>
                <w:sz w:val="24"/>
                <w:szCs w:val="24"/>
              </w:rPr>
            </w:pPr>
          </w:p>
        </w:tc>
      </w:tr>
      <w:tr w:rsidR="00135124" w:rsidRPr="0045217F" w14:paraId="3448E14C" w14:textId="77777777" w:rsidTr="00430D03">
        <w:trPr>
          <w:trHeight w:val="370"/>
        </w:trPr>
        <w:tc>
          <w:tcPr>
            <w:tcW w:w="25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F0C16E" w14:textId="77777777" w:rsidR="00135124" w:rsidRPr="0045217F" w:rsidRDefault="00135124" w:rsidP="004521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auto"/>
          </w:tcPr>
          <w:p w14:paraId="63396A42" w14:textId="77777777" w:rsidR="00135124" w:rsidRPr="0045217F" w:rsidRDefault="00135124" w:rsidP="004521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AE42E4" w14:textId="77777777" w:rsidR="00135124" w:rsidRPr="0045217F" w:rsidRDefault="00135124" w:rsidP="0045217F">
            <w:pPr>
              <w:jc w:val="left"/>
              <w:rPr>
                <w:sz w:val="24"/>
                <w:szCs w:val="24"/>
              </w:rPr>
            </w:pPr>
          </w:p>
        </w:tc>
      </w:tr>
      <w:tr w:rsidR="00135124" w:rsidRPr="0045217F" w14:paraId="3AFC1C87" w14:textId="77777777" w:rsidTr="00430D03">
        <w:trPr>
          <w:trHeight w:val="340"/>
        </w:trPr>
        <w:tc>
          <w:tcPr>
            <w:tcW w:w="25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F7EA7D" w14:textId="77777777" w:rsidR="00135124" w:rsidRPr="0045217F" w:rsidRDefault="00135124" w:rsidP="004521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auto"/>
          </w:tcPr>
          <w:p w14:paraId="43EB9AFF" w14:textId="77777777" w:rsidR="00135124" w:rsidRPr="0045217F" w:rsidRDefault="00135124" w:rsidP="004521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A5FD88" w14:textId="77777777" w:rsidR="00135124" w:rsidRPr="0045217F" w:rsidRDefault="00135124" w:rsidP="0045217F">
            <w:pPr>
              <w:jc w:val="left"/>
              <w:rPr>
                <w:sz w:val="24"/>
                <w:szCs w:val="24"/>
              </w:rPr>
            </w:pPr>
          </w:p>
        </w:tc>
      </w:tr>
      <w:tr w:rsidR="0026302D" w:rsidRPr="0045217F" w14:paraId="4A1E748D" w14:textId="77777777" w:rsidTr="00430D03">
        <w:trPr>
          <w:trHeight w:val="2540"/>
        </w:trPr>
        <w:tc>
          <w:tcPr>
            <w:tcW w:w="94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DF43E0" w14:textId="77777777" w:rsidR="0026302D" w:rsidRPr="0045217F" w:rsidRDefault="00290ECF" w:rsidP="004521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Research Title</w:t>
            </w:r>
          </w:p>
          <w:p w14:paraId="343BEA9A" w14:textId="1D6430AB" w:rsidR="0026302D" w:rsidRPr="0045217F" w:rsidRDefault="00290ECF" w:rsidP="004521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In Japanese</w:t>
            </w:r>
            <w:r w:rsidR="00D311C7">
              <w:rPr>
                <w:sz w:val="24"/>
                <w:szCs w:val="24"/>
              </w:rPr>
              <w:t xml:space="preserve"> (if available)</w:t>
            </w:r>
          </w:p>
          <w:p w14:paraId="79A3E418" w14:textId="77777777" w:rsidR="0026302D" w:rsidRDefault="00290ECF" w:rsidP="004521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F7257DE" w14:textId="77777777" w:rsidR="00E63124" w:rsidRPr="0045217F" w:rsidRDefault="00E63124" w:rsidP="0045217F">
            <w:pPr>
              <w:jc w:val="left"/>
              <w:rPr>
                <w:sz w:val="24"/>
                <w:szCs w:val="24"/>
              </w:rPr>
            </w:pPr>
          </w:p>
          <w:p w14:paraId="00A1AFE7" w14:textId="77777777" w:rsidR="0026302D" w:rsidRPr="0045217F" w:rsidRDefault="00290ECF" w:rsidP="004521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In English</w:t>
            </w:r>
          </w:p>
          <w:p w14:paraId="55E5D2A2" w14:textId="77777777" w:rsidR="0026302D" w:rsidRDefault="0026302D" w:rsidP="0026302D"/>
          <w:p w14:paraId="6CCE8703" w14:textId="77777777" w:rsidR="0026302D" w:rsidRPr="0045217F" w:rsidRDefault="0026302D" w:rsidP="0026302D">
            <w:pPr>
              <w:rPr>
                <w:sz w:val="24"/>
                <w:szCs w:val="24"/>
              </w:rPr>
            </w:pPr>
          </w:p>
        </w:tc>
      </w:tr>
      <w:tr w:rsidR="00D3022C" w:rsidRPr="008E34E6" w14:paraId="517CE3F9" w14:textId="77777777" w:rsidTr="006A05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2"/>
        </w:trPr>
        <w:tc>
          <w:tcPr>
            <w:tcW w:w="9463" w:type="dxa"/>
            <w:gridSpan w:val="6"/>
          </w:tcPr>
          <w:p w14:paraId="0D6A25CF" w14:textId="108959D7" w:rsidR="00D3022C" w:rsidRPr="00721709" w:rsidRDefault="00D3022C" w:rsidP="00D3022C">
            <w:pPr>
              <w:ind w:left="14"/>
              <w:jc w:val="left"/>
              <w:rPr>
                <w:sz w:val="24"/>
                <w:szCs w:val="24"/>
              </w:rPr>
            </w:pPr>
            <w:r w:rsidRPr="00721709">
              <w:rPr>
                <w:sz w:val="24"/>
                <w:szCs w:val="24"/>
              </w:rPr>
              <w:t xml:space="preserve">Abstract (Please fill the </w:t>
            </w:r>
            <w:r w:rsidR="00430D03">
              <w:rPr>
                <w:rFonts w:hint="eastAsia"/>
                <w:sz w:val="24"/>
                <w:szCs w:val="24"/>
              </w:rPr>
              <w:t>research</w:t>
            </w:r>
            <w:r w:rsidR="00430D03">
              <w:rPr>
                <w:sz w:val="24"/>
                <w:szCs w:val="24"/>
              </w:rPr>
              <w:t xml:space="preserve"> </w:t>
            </w:r>
            <w:r w:rsidRPr="00721709">
              <w:rPr>
                <w:sz w:val="24"/>
                <w:szCs w:val="24"/>
              </w:rPr>
              <w:t xml:space="preserve">abstract within </w:t>
            </w:r>
            <w:r w:rsidR="00D65FE6" w:rsidRPr="00721709">
              <w:rPr>
                <w:sz w:val="24"/>
                <w:szCs w:val="24"/>
              </w:rPr>
              <w:t>23</w:t>
            </w:r>
            <w:r w:rsidRPr="00721709">
              <w:rPr>
                <w:sz w:val="24"/>
                <w:szCs w:val="24"/>
              </w:rPr>
              <w:t xml:space="preserve"> rows. If the </w:t>
            </w:r>
            <w:r w:rsidR="00430D03">
              <w:rPr>
                <w:sz w:val="24"/>
                <w:szCs w:val="24"/>
              </w:rPr>
              <w:t xml:space="preserve">row </w:t>
            </w:r>
            <w:r w:rsidRPr="00721709">
              <w:rPr>
                <w:sz w:val="24"/>
                <w:szCs w:val="24"/>
              </w:rPr>
              <w:t xml:space="preserve">limit </w:t>
            </w:r>
            <w:r w:rsidR="00D311C7">
              <w:rPr>
                <w:sz w:val="24"/>
                <w:szCs w:val="24"/>
              </w:rPr>
              <w:t>was</w:t>
            </w:r>
            <w:r w:rsidRPr="00721709">
              <w:rPr>
                <w:sz w:val="24"/>
                <w:szCs w:val="24"/>
              </w:rPr>
              <w:t xml:space="preserve"> exceeded, the application will not be selected.)</w:t>
            </w:r>
          </w:p>
          <w:p w14:paraId="3C392ED8" w14:textId="77777777" w:rsidR="00D3022C" w:rsidRPr="00721709" w:rsidRDefault="00D3022C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78C6FA98" w14:textId="77777777" w:rsidR="00D3022C" w:rsidRPr="00721709" w:rsidRDefault="00D3022C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0488892A" w14:textId="77777777" w:rsidR="00D3022C" w:rsidRPr="00721709" w:rsidRDefault="00D3022C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0502D220" w14:textId="77777777" w:rsidR="00712351" w:rsidRPr="00721709" w:rsidRDefault="00712351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5843BC23" w14:textId="77777777" w:rsidR="00712351" w:rsidRPr="00721709" w:rsidRDefault="00712351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3995727E" w14:textId="77777777" w:rsidR="00712351" w:rsidRPr="00721709" w:rsidRDefault="00712351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35561534" w14:textId="77777777" w:rsidR="00712351" w:rsidRPr="00721709" w:rsidRDefault="00712351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42784608" w14:textId="77777777" w:rsidR="00712351" w:rsidRPr="00721709" w:rsidRDefault="00712351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1B236817" w14:textId="77777777" w:rsidR="00712351" w:rsidRPr="00721709" w:rsidRDefault="00712351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385D0343" w14:textId="77777777" w:rsidR="00712351" w:rsidRPr="00721709" w:rsidRDefault="00712351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6352F110" w14:textId="77777777" w:rsidR="00D65FE6" w:rsidRPr="00721709" w:rsidRDefault="00D65FE6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7FF6D6D7" w14:textId="77777777" w:rsidR="00D65FE6" w:rsidRPr="00721709" w:rsidRDefault="00D65FE6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3B9CE2C1" w14:textId="77777777" w:rsidR="00D65FE6" w:rsidRPr="00721709" w:rsidRDefault="00D65FE6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0CB3C847" w14:textId="77777777" w:rsidR="00D65FE6" w:rsidRPr="00721709" w:rsidRDefault="00D65FE6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68170E2D" w14:textId="77777777" w:rsidR="00D65FE6" w:rsidRPr="00721709" w:rsidRDefault="00D65FE6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5787D200" w14:textId="77777777" w:rsidR="00D65FE6" w:rsidRPr="00721709" w:rsidRDefault="00D65FE6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10903B4B" w14:textId="77777777" w:rsidR="00D65FE6" w:rsidRPr="00721709" w:rsidRDefault="00D65FE6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083F784D" w14:textId="77777777" w:rsidR="00712351" w:rsidRPr="00721709" w:rsidRDefault="00712351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05F6E377" w14:textId="77777777" w:rsidR="00712351" w:rsidRPr="00721709" w:rsidRDefault="00712351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6B80F643" w14:textId="77777777" w:rsidR="00712351" w:rsidRPr="00721709" w:rsidRDefault="00712351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4D7464B8" w14:textId="77777777" w:rsidR="00712351" w:rsidRPr="00721709" w:rsidRDefault="00712351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0548D4C4" w14:textId="77777777" w:rsidR="00D3022C" w:rsidRPr="00721709" w:rsidRDefault="00D3022C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1471EA10" w14:textId="77777777" w:rsidR="00D3022C" w:rsidRDefault="00D3022C" w:rsidP="00D3022C">
            <w:pPr>
              <w:ind w:left="14"/>
              <w:jc w:val="left"/>
              <w:rPr>
                <w:sz w:val="24"/>
                <w:szCs w:val="24"/>
              </w:rPr>
            </w:pPr>
          </w:p>
          <w:p w14:paraId="6E1A4DE9" w14:textId="77777777" w:rsidR="006A05DC" w:rsidRDefault="006A05DC" w:rsidP="006A05DC">
            <w:pPr>
              <w:jc w:val="left"/>
              <w:rPr>
                <w:sz w:val="24"/>
                <w:szCs w:val="24"/>
              </w:rPr>
            </w:pPr>
          </w:p>
          <w:p w14:paraId="56172896" w14:textId="712D336A" w:rsidR="006A05DC" w:rsidRDefault="006A05DC" w:rsidP="006A05DC">
            <w:pPr>
              <w:jc w:val="left"/>
              <w:rPr>
                <w:sz w:val="24"/>
                <w:szCs w:val="24"/>
              </w:rPr>
            </w:pPr>
          </w:p>
        </w:tc>
      </w:tr>
      <w:tr w:rsidR="00FD5EB3" w:rsidRPr="008E34E6" w14:paraId="352032E1" w14:textId="77777777" w:rsidTr="006A05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932"/>
        </w:trPr>
        <w:tc>
          <w:tcPr>
            <w:tcW w:w="9385" w:type="dxa"/>
            <w:gridSpan w:val="5"/>
          </w:tcPr>
          <w:p w14:paraId="3F42AD5C" w14:textId="48366C34" w:rsidR="00FD5EB3" w:rsidRDefault="00FD5EB3" w:rsidP="00D3022C">
            <w:pPr>
              <w:ind w:left="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Abstract (</w:t>
            </w:r>
            <w:r w:rsidRPr="00FD5EB3">
              <w:rPr>
                <w:sz w:val="24"/>
                <w:szCs w:val="24"/>
              </w:rPr>
              <w:t xml:space="preserve">Please </w:t>
            </w:r>
            <w:r w:rsidR="00D65FE6">
              <w:rPr>
                <w:sz w:val="24"/>
                <w:szCs w:val="24"/>
              </w:rPr>
              <w:t>post the graphic abstract in this</w:t>
            </w:r>
            <w:r w:rsidRPr="00FD5EB3">
              <w:rPr>
                <w:sz w:val="24"/>
                <w:szCs w:val="24"/>
              </w:rPr>
              <w:t xml:space="preserve"> frame</w:t>
            </w:r>
            <w:r>
              <w:rPr>
                <w:sz w:val="24"/>
                <w:szCs w:val="24"/>
              </w:rPr>
              <w:t>)</w:t>
            </w:r>
          </w:p>
          <w:p w14:paraId="7C017D75" w14:textId="77777777" w:rsidR="00FD5EB3" w:rsidRPr="00721709" w:rsidRDefault="00FD5EB3" w:rsidP="00D65FE6">
            <w:pPr>
              <w:ind w:left="14" w:firstLineChars="1100" w:firstLine="26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21709">
              <w:rPr>
                <w:rFonts w:ascii="Arial" w:hAnsi="Arial" w:cs="Arial"/>
                <w:sz w:val="24"/>
                <w:szCs w:val="24"/>
              </w:rPr>
              <w:t>Example of Graphic Abstract</w:t>
            </w:r>
          </w:p>
          <w:p w14:paraId="6036E5F1" w14:textId="5B1F4003" w:rsidR="00FD5EB3" w:rsidRDefault="00BD698A" w:rsidP="00D65FE6">
            <w:pPr>
              <w:ind w:left="14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CBDEAD" wp14:editId="3491DEDB">
                  <wp:extent cx="5804535" cy="3266440"/>
                  <wp:effectExtent l="0" t="0" r="0" b="0"/>
                  <wp:docPr id="1" name="図 2" descr="Visual abstract tem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Visual abstract tem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535" cy="326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02D" w:rsidRPr="008E34E6" w14:paraId="6F0A7503" w14:textId="77777777" w:rsidTr="006A05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12298"/>
        </w:trPr>
        <w:tc>
          <w:tcPr>
            <w:tcW w:w="9385" w:type="dxa"/>
            <w:gridSpan w:val="5"/>
          </w:tcPr>
          <w:p w14:paraId="2F4CC3E5" w14:textId="7636B66B" w:rsidR="00290ECF" w:rsidRDefault="00290ECF" w:rsidP="00752584">
            <w:pPr>
              <w:ind w:left="14"/>
              <w:jc w:val="left"/>
              <w:rPr>
                <w:sz w:val="24"/>
                <w:szCs w:val="24"/>
              </w:rPr>
            </w:pPr>
            <w:r w:rsidRPr="00430D03">
              <w:rPr>
                <w:b/>
                <w:bCs/>
                <w:sz w:val="24"/>
                <w:szCs w:val="24"/>
              </w:rPr>
              <w:lastRenderedPageBreak/>
              <w:t>Research objectives</w:t>
            </w:r>
            <w:r w:rsidR="00752584" w:rsidRPr="00430D0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257DA4">
              <w:rPr>
                <w:rFonts w:hint="eastAsia"/>
                <w:sz w:val="24"/>
                <w:szCs w:val="24"/>
              </w:rPr>
              <w:t>Please fill</w:t>
            </w:r>
            <w:r w:rsidR="0097314F">
              <w:rPr>
                <w:sz w:val="24"/>
                <w:szCs w:val="24"/>
              </w:rPr>
              <w:t xml:space="preserve"> </w:t>
            </w:r>
            <w:r w:rsidR="00D311C7">
              <w:rPr>
                <w:sz w:val="24"/>
                <w:szCs w:val="24"/>
              </w:rPr>
              <w:t>one</w:t>
            </w:r>
            <w:r w:rsidR="00752584">
              <w:rPr>
                <w:sz w:val="24"/>
                <w:szCs w:val="24"/>
              </w:rPr>
              <w:t xml:space="preserve"> page of </w:t>
            </w:r>
            <w:r w:rsidR="0097314F">
              <w:rPr>
                <w:sz w:val="24"/>
                <w:szCs w:val="24"/>
              </w:rPr>
              <w:t xml:space="preserve">the </w:t>
            </w:r>
            <w:r w:rsidR="00947AEB" w:rsidRPr="00947AEB">
              <w:rPr>
                <w:sz w:val="24"/>
                <w:szCs w:val="24"/>
              </w:rPr>
              <w:t xml:space="preserve">background, </w:t>
            </w:r>
            <w:r w:rsidR="00D311C7" w:rsidRPr="00947AEB">
              <w:rPr>
                <w:sz w:val="24"/>
                <w:szCs w:val="24"/>
              </w:rPr>
              <w:t>objectives,</w:t>
            </w:r>
            <w:r w:rsidR="00947AEB" w:rsidRPr="00947AEB">
              <w:rPr>
                <w:sz w:val="24"/>
                <w:szCs w:val="24"/>
              </w:rPr>
              <w:t xml:space="preserve"> and target. If </w:t>
            </w:r>
            <w:r w:rsidR="00D3022C" w:rsidRPr="00947AEB">
              <w:rPr>
                <w:sz w:val="24"/>
                <w:szCs w:val="24"/>
              </w:rPr>
              <w:t>the limit</w:t>
            </w:r>
            <w:r w:rsidR="00D3022C">
              <w:rPr>
                <w:sz w:val="24"/>
                <w:szCs w:val="24"/>
              </w:rPr>
              <w:t xml:space="preserve"> of </w:t>
            </w:r>
            <w:r w:rsidR="00E63124">
              <w:rPr>
                <w:rFonts w:hint="eastAsia"/>
                <w:sz w:val="24"/>
                <w:szCs w:val="24"/>
              </w:rPr>
              <w:t>p</w:t>
            </w:r>
            <w:r w:rsidR="00E63124">
              <w:rPr>
                <w:sz w:val="24"/>
                <w:szCs w:val="24"/>
              </w:rPr>
              <w:t>age</w:t>
            </w:r>
            <w:r w:rsidR="00D3022C" w:rsidRPr="00947AEB">
              <w:rPr>
                <w:sz w:val="24"/>
                <w:szCs w:val="24"/>
              </w:rPr>
              <w:t xml:space="preserve"> </w:t>
            </w:r>
            <w:r w:rsidR="00D311C7">
              <w:rPr>
                <w:sz w:val="24"/>
                <w:szCs w:val="24"/>
              </w:rPr>
              <w:t>was</w:t>
            </w:r>
            <w:r w:rsidR="00D3022C" w:rsidRPr="00947AEB">
              <w:rPr>
                <w:sz w:val="24"/>
                <w:szCs w:val="24"/>
              </w:rPr>
              <w:t xml:space="preserve"> exceeded, </w:t>
            </w:r>
            <w:r w:rsidR="00D3022C">
              <w:rPr>
                <w:sz w:val="24"/>
                <w:szCs w:val="24"/>
              </w:rPr>
              <w:t>the application</w:t>
            </w:r>
            <w:r w:rsidR="00D3022C" w:rsidRPr="00947AEB">
              <w:rPr>
                <w:sz w:val="24"/>
                <w:szCs w:val="24"/>
              </w:rPr>
              <w:t xml:space="preserve"> will not be selected.</w:t>
            </w:r>
            <w:r w:rsidR="00D3022C">
              <w:rPr>
                <w:sz w:val="24"/>
                <w:szCs w:val="24"/>
              </w:rPr>
              <w:t>)</w:t>
            </w:r>
          </w:p>
          <w:p w14:paraId="2F040015" w14:textId="77777777" w:rsidR="00752584" w:rsidRDefault="00752584" w:rsidP="0026302D">
            <w:pPr>
              <w:ind w:left="14"/>
              <w:jc w:val="left"/>
              <w:rPr>
                <w:szCs w:val="21"/>
              </w:rPr>
            </w:pPr>
          </w:p>
          <w:p w14:paraId="478401F1" w14:textId="77777777" w:rsidR="00752584" w:rsidRDefault="00752584" w:rsidP="0026302D">
            <w:pPr>
              <w:ind w:left="14"/>
              <w:jc w:val="left"/>
              <w:rPr>
                <w:szCs w:val="21"/>
              </w:rPr>
            </w:pPr>
          </w:p>
          <w:p w14:paraId="2E4B4C00" w14:textId="77777777" w:rsidR="00752584" w:rsidRDefault="00752584" w:rsidP="0026302D">
            <w:pPr>
              <w:ind w:left="14"/>
              <w:jc w:val="left"/>
              <w:rPr>
                <w:szCs w:val="21"/>
              </w:rPr>
            </w:pPr>
          </w:p>
          <w:p w14:paraId="19AF607D" w14:textId="77777777" w:rsidR="00752584" w:rsidRDefault="00752584" w:rsidP="0026302D">
            <w:pPr>
              <w:ind w:left="14"/>
              <w:jc w:val="left"/>
              <w:rPr>
                <w:szCs w:val="21"/>
              </w:rPr>
            </w:pPr>
          </w:p>
          <w:p w14:paraId="78154FA2" w14:textId="77777777" w:rsidR="00752584" w:rsidRDefault="00752584" w:rsidP="0026302D">
            <w:pPr>
              <w:ind w:left="14"/>
              <w:jc w:val="left"/>
              <w:rPr>
                <w:szCs w:val="21"/>
              </w:rPr>
            </w:pPr>
          </w:p>
          <w:p w14:paraId="649CEAD7" w14:textId="77777777" w:rsidR="00752584" w:rsidRDefault="00752584" w:rsidP="0026302D">
            <w:pPr>
              <w:ind w:left="14"/>
              <w:jc w:val="left"/>
              <w:rPr>
                <w:szCs w:val="21"/>
              </w:rPr>
            </w:pPr>
          </w:p>
          <w:p w14:paraId="72EA3702" w14:textId="77777777" w:rsidR="0026302D" w:rsidRDefault="0026302D" w:rsidP="0026302D">
            <w:pPr>
              <w:ind w:left="14"/>
              <w:jc w:val="left"/>
              <w:rPr>
                <w:szCs w:val="21"/>
              </w:rPr>
            </w:pPr>
          </w:p>
          <w:p w14:paraId="1E4D4010" w14:textId="77777777" w:rsidR="00752584" w:rsidRPr="008E34E6" w:rsidRDefault="00752584" w:rsidP="0026302D">
            <w:pPr>
              <w:ind w:left="14"/>
              <w:jc w:val="left"/>
              <w:rPr>
                <w:szCs w:val="21"/>
              </w:rPr>
            </w:pPr>
          </w:p>
          <w:p w14:paraId="149F74DD" w14:textId="77777777" w:rsidR="0026302D" w:rsidRPr="008E34E6" w:rsidRDefault="0026302D" w:rsidP="0026302D">
            <w:pPr>
              <w:ind w:left="14"/>
              <w:jc w:val="left"/>
              <w:rPr>
                <w:szCs w:val="21"/>
              </w:rPr>
            </w:pPr>
          </w:p>
          <w:p w14:paraId="44530DF6" w14:textId="77777777" w:rsidR="0026302D" w:rsidRPr="008E34E6" w:rsidRDefault="0026302D" w:rsidP="0026302D">
            <w:pPr>
              <w:ind w:left="14"/>
              <w:jc w:val="left"/>
              <w:rPr>
                <w:szCs w:val="21"/>
              </w:rPr>
            </w:pPr>
          </w:p>
          <w:p w14:paraId="414B81BD" w14:textId="77777777" w:rsidR="0026302D" w:rsidRPr="008E34E6" w:rsidRDefault="0026302D" w:rsidP="0026302D">
            <w:pPr>
              <w:ind w:left="14"/>
              <w:jc w:val="left"/>
              <w:rPr>
                <w:szCs w:val="21"/>
              </w:rPr>
            </w:pPr>
          </w:p>
          <w:p w14:paraId="08BD14AB" w14:textId="77777777" w:rsidR="0026302D" w:rsidRPr="008E34E6" w:rsidRDefault="0026302D" w:rsidP="0026302D">
            <w:pPr>
              <w:ind w:left="14"/>
              <w:jc w:val="left"/>
              <w:rPr>
                <w:szCs w:val="21"/>
              </w:rPr>
            </w:pPr>
          </w:p>
          <w:p w14:paraId="58CE91E7" w14:textId="77777777" w:rsidR="0026302D" w:rsidRPr="008E34E6" w:rsidRDefault="0026302D" w:rsidP="0026302D">
            <w:pPr>
              <w:ind w:left="14"/>
              <w:jc w:val="left"/>
              <w:rPr>
                <w:szCs w:val="21"/>
              </w:rPr>
            </w:pPr>
          </w:p>
          <w:p w14:paraId="07C02416" w14:textId="77777777" w:rsidR="0026302D" w:rsidRPr="008E34E6" w:rsidRDefault="0026302D" w:rsidP="0026302D">
            <w:pPr>
              <w:ind w:left="14"/>
              <w:jc w:val="left"/>
              <w:rPr>
                <w:szCs w:val="21"/>
              </w:rPr>
            </w:pPr>
          </w:p>
          <w:p w14:paraId="7135194F" w14:textId="77777777" w:rsidR="0026302D" w:rsidRPr="008E34E6" w:rsidRDefault="0026302D" w:rsidP="0026302D">
            <w:pPr>
              <w:ind w:left="14"/>
              <w:jc w:val="left"/>
              <w:rPr>
                <w:szCs w:val="21"/>
              </w:rPr>
            </w:pPr>
          </w:p>
          <w:p w14:paraId="1D18EA2E" w14:textId="77777777" w:rsidR="0026302D" w:rsidRPr="008E34E6" w:rsidRDefault="0026302D" w:rsidP="0026302D">
            <w:pPr>
              <w:ind w:left="14"/>
              <w:jc w:val="left"/>
              <w:rPr>
                <w:szCs w:val="21"/>
              </w:rPr>
            </w:pPr>
          </w:p>
          <w:p w14:paraId="5FDCB190" w14:textId="77777777" w:rsidR="0026302D" w:rsidRPr="008E34E6" w:rsidRDefault="0026302D" w:rsidP="0026302D">
            <w:pPr>
              <w:ind w:left="14"/>
              <w:jc w:val="left"/>
              <w:rPr>
                <w:szCs w:val="21"/>
              </w:rPr>
            </w:pPr>
          </w:p>
          <w:p w14:paraId="3094CCC3" w14:textId="77777777" w:rsidR="0026302D" w:rsidRPr="008E34E6" w:rsidRDefault="0026302D" w:rsidP="0026302D">
            <w:pPr>
              <w:ind w:left="14"/>
              <w:jc w:val="left"/>
              <w:rPr>
                <w:szCs w:val="21"/>
              </w:rPr>
            </w:pPr>
          </w:p>
          <w:p w14:paraId="57801A72" w14:textId="77777777" w:rsidR="0026302D" w:rsidRPr="008E34E6" w:rsidRDefault="0026302D" w:rsidP="0026302D">
            <w:pPr>
              <w:ind w:left="14"/>
              <w:jc w:val="left"/>
              <w:rPr>
                <w:szCs w:val="21"/>
              </w:rPr>
            </w:pPr>
          </w:p>
          <w:p w14:paraId="68837DCC" w14:textId="77777777" w:rsidR="0026302D" w:rsidRDefault="0026302D" w:rsidP="0026302D">
            <w:pPr>
              <w:ind w:left="14"/>
              <w:jc w:val="left"/>
              <w:rPr>
                <w:sz w:val="24"/>
                <w:szCs w:val="24"/>
              </w:rPr>
            </w:pPr>
          </w:p>
          <w:p w14:paraId="177DFB04" w14:textId="77777777" w:rsidR="00752584" w:rsidRDefault="00752584" w:rsidP="0026302D">
            <w:pPr>
              <w:ind w:left="14"/>
              <w:jc w:val="left"/>
              <w:rPr>
                <w:sz w:val="24"/>
                <w:szCs w:val="24"/>
              </w:rPr>
            </w:pPr>
          </w:p>
          <w:p w14:paraId="57137E40" w14:textId="77777777" w:rsidR="00752584" w:rsidRDefault="00752584" w:rsidP="0026302D">
            <w:pPr>
              <w:ind w:left="14"/>
              <w:jc w:val="left"/>
              <w:rPr>
                <w:sz w:val="24"/>
                <w:szCs w:val="24"/>
              </w:rPr>
            </w:pPr>
          </w:p>
          <w:p w14:paraId="21DF4720" w14:textId="77777777" w:rsidR="00D3022C" w:rsidRDefault="00D3022C" w:rsidP="0026302D">
            <w:pPr>
              <w:ind w:left="14"/>
              <w:jc w:val="left"/>
              <w:rPr>
                <w:sz w:val="24"/>
                <w:szCs w:val="24"/>
              </w:rPr>
            </w:pPr>
          </w:p>
          <w:p w14:paraId="0DB8635B" w14:textId="77777777" w:rsidR="00D3022C" w:rsidRDefault="00D3022C" w:rsidP="0026302D">
            <w:pPr>
              <w:ind w:left="14"/>
              <w:jc w:val="left"/>
              <w:rPr>
                <w:sz w:val="24"/>
                <w:szCs w:val="24"/>
              </w:rPr>
            </w:pPr>
          </w:p>
          <w:p w14:paraId="75C84D88" w14:textId="77777777" w:rsidR="00D3022C" w:rsidRDefault="00D3022C" w:rsidP="0026302D">
            <w:pPr>
              <w:ind w:left="14"/>
              <w:jc w:val="left"/>
              <w:rPr>
                <w:sz w:val="24"/>
                <w:szCs w:val="24"/>
              </w:rPr>
            </w:pPr>
          </w:p>
          <w:p w14:paraId="20535272" w14:textId="77777777" w:rsidR="00D3022C" w:rsidRDefault="00D3022C" w:rsidP="0026302D">
            <w:pPr>
              <w:ind w:left="14"/>
              <w:jc w:val="left"/>
              <w:rPr>
                <w:sz w:val="24"/>
                <w:szCs w:val="24"/>
              </w:rPr>
            </w:pPr>
          </w:p>
          <w:p w14:paraId="6CD3793B" w14:textId="77777777" w:rsidR="001D6DAF" w:rsidRDefault="001D6DAF" w:rsidP="0026302D">
            <w:pPr>
              <w:ind w:left="14"/>
              <w:jc w:val="left"/>
              <w:rPr>
                <w:sz w:val="24"/>
                <w:szCs w:val="24"/>
              </w:rPr>
            </w:pPr>
          </w:p>
          <w:p w14:paraId="07DEC05A" w14:textId="77777777" w:rsidR="001D6DAF" w:rsidRDefault="001D6DAF" w:rsidP="0026302D">
            <w:pPr>
              <w:ind w:left="14"/>
              <w:jc w:val="left"/>
              <w:rPr>
                <w:sz w:val="24"/>
                <w:szCs w:val="24"/>
              </w:rPr>
            </w:pPr>
          </w:p>
          <w:p w14:paraId="0785F02D" w14:textId="77777777" w:rsidR="00752584" w:rsidRPr="00257DA4" w:rsidRDefault="00752584" w:rsidP="0026302D">
            <w:pPr>
              <w:ind w:left="14"/>
              <w:jc w:val="left"/>
              <w:rPr>
                <w:sz w:val="24"/>
                <w:szCs w:val="24"/>
              </w:rPr>
            </w:pPr>
          </w:p>
          <w:p w14:paraId="23B14C76" w14:textId="27ABC792" w:rsidR="001D6DAF" w:rsidRDefault="001D6DAF" w:rsidP="00884D3D">
            <w:pPr>
              <w:jc w:val="left"/>
              <w:rPr>
                <w:szCs w:val="21"/>
              </w:rPr>
            </w:pPr>
          </w:p>
          <w:p w14:paraId="0413EF67" w14:textId="0BD40136" w:rsidR="00D311C7" w:rsidRDefault="00D311C7" w:rsidP="00884D3D">
            <w:pPr>
              <w:jc w:val="left"/>
              <w:rPr>
                <w:szCs w:val="21"/>
              </w:rPr>
            </w:pPr>
          </w:p>
          <w:p w14:paraId="5F3F3055" w14:textId="162E242B" w:rsidR="00D311C7" w:rsidRDefault="00D311C7" w:rsidP="00884D3D">
            <w:pPr>
              <w:jc w:val="left"/>
              <w:rPr>
                <w:szCs w:val="21"/>
              </w:rPr>
            </w:pPr>
          </w:p>
          <w:p w14:paraId="032E3FB2" w14:textId="204E3A60" w:rsidR="00D311C7" w:rsidRDefault="00D311C7" w:rsidP="00884D3D">
            <w:pPr>
              <w:jc w:val="left"/>
              <w:rPr>
                <w:szCs w:val="21"/>
              </w:rPr>
            </w:pPr>
          </w:p>
          <w:p w14:paraId="24667BF4" w14:textId="77777777" w:rsidR="00D311C7" w:rsidRDefault="00D311C7" w:rsidP="00884D3D">
            <w:pPr>
              <w:jc w:val="left"/>
              <w:rPr>
                <w:szCs w:val="21"/>
              </w:rPr>
            </w:pPr>
          </w:p>
          <w:p w14:paraId="63CF169E" w14:textId="0871915F" w:rsidR="001D6DAF" w:rsidRDefault="001D6DAF" w:rsidP="00884D3D">
            <w:pPr>
              <w:jc w:val="left"/>
              <w:rPr>
                <w:szCs w:val="21"/>
              </w:rPr>
            </w:pPr>
          </w:p>
          <w:p w14:paraId="3CA82E93" w14:textId="77777777" w:rsidR="006A05DC" w:rsidRPr="006A05DC" w:rsidRDefault="006A05DC" w:rsidP="00884D3D">
            <w:pPr>
              <w:jc w:val="left"/>
              <w:rPr>
                <w:szCs w:val="21"/>
              </w:rPr>
            </w:pPr>
          </w:p>
          <w:p w14:paraId="1AA39DBE" w14:textId="77777777" w:rsidR="001D6DAF" w:rsidRDefault="001D6DAF" w:rsidP="00884D3D">
            <w:pPr>
              <w:jc w:val="left"/>
              <w:rPr>
                <w:szCs w:val="21"/>
              </w:rPr>
            </w:pPr>
          </w:p>
          <w:p w14:paraId="11E73C8C" w14:textId="77777777" w:rsidR="001D6DAF" w:rsidRPr="0099169C" w:rsidRDefault="001D6DAF" w:rsidP="00884D3D">
            <w:pPr>
              <w:jc w:val="left"/>
              <w:rPr>
                <w:szCs w:val="21"/>
              </w:rPr>
            </w:pPr>
          </w:p>
        </w:tc>
      </w:tr>
      <w:tr w:rsidR="0026302D" w:rsidRPr="008E34E6" w14:paraId="39F0D736" w14:textId="77777777" w:rsidTr="006A05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108" w:type="dxa"/>
          <w:wAfter w:w="77" w:type="dxa"/>
          <w:trHeight w:val="14732"/>
        </w:trPr>
        <w:tc>
          <w:tcPr>
            <w:tcW w:w="9278" w:type="dxa"/>
            <w:gridSpan w:val="3"/>
          </w:tcPr>
          <w:p w14:paraId="7F37F018" w14:textId="3C4DB26B" w:rsidR="0026302D" w:rsidRPr="00430D03" w:rsidRDefault="00C603DA" w:rsidP="00430D03">
            <w:pPr>
              <w:jc w:val="left"/>
              <w:rPr>
                <w:sz w:val="24"/>
                <w:szCs w:val="24"/>
              </w:rPr>
            </w:pPr>
            <w:r w:rsidRPr="00C603DA">
              <w:rPr>
                <w:rFonts w:hint="eastAsia"/>
                <w:b/>
                <w:bCs/>
                <w:sz w:val="24"/>
                <w:szCs w:val="24"/>
              </w:rPr>
              <w:lastRenderedPageBreak/>
              <w:t>T</w:t>
            </w:r>
            <w:r w:rsidR="00430D03" w:rsidRPr="00C603DA">
              <w:rPr>
                <w:b/>
                <w:bCs/>
                <w:sz w:val="24"/>
                <w:szCs w:val="24"/>
              </w:rPr>
              <w:t>he past research related to this application.</w:t>
            </w:r>
            <w:r w:rsidR="002B2FD1" w:rsidRPr="00430D03">
              <w:rPr>
                <w:sz w:val="24"/>
                <w:szCs w:val="24"/>
              </w:rPr>
              <w:t xml:space="preserve"> (</w:t>
            </w:r>
            <w:r w:rsidR="00E63124" w:rsidRPr="00430D03">
              <w:rPr>
                <w:sz w:val="24"/>
                <w:szCs w:val="24"/>
              </w:rPr>
              <w:t xml:space="preserve">Please fill in </w:t>
            </w:r>
            <w:r w:rsidR="00430D03" w:rsidRPr="00430D03">
              <w:rPr>
                <w:sz w:val="24"/>
                <w:szCs w:val="24"/>
              </w:rPr>
              <w:t xml:space="preserve">research activity and project name, and </w:t>
            </w:r>
            <w:r w:rsidR="00430D03" w:rsidRPr="00430D03">
              <w:rPr>
                <w:rStyle w:val="rynqvb"/>
                <w:sz w:val="24"/>
                <w:szCs w:val="24"/>
                <w:lang w:val="en"/>
              </w:rPr>
              <w:t>Achievements in academic presentations</w:t>
            </w:r>
            <w:r w:rsidR="00430D03">
              <w:rPr>
                <w:rStyle w:val="rynqvb"/>
                <w:sz w:val="24"/>
                <w:szCs w:val="24"/>
                <w:lang w:val="en"/>
              </w:rPr>
              <w:t xml:space="preserve"> and</w:t>
            </w:r>
            <w:r w:rsidR="00430D03" w:rsidRPr="00430D03">
              <w:rPr>
                <w:rStyle w:val="rynqvb"/>
                <w:sz w:val="24"/>
                <w:szCs w:val="24"/>
                <w:lang w:val="en"/>
              </w:rPr>
              <w:t xml:space="preserve"> research papers, etc.</w:t>
            </w:r>
            <w:r w:rsidR="00E63124" w:rsidRPr="00430D03">
              <w:rPr>
                <w:sz w:val="24"/>
                <w:szCs w:val="24"/>
              </w:rPr>
              <w:t xml:space="preserve"> within one page.</w:t>
            </w:r>
            <w:r w:rsidR="00884D3D" w:rsidRPr="00430D03">
              <w:rPr>
                <w:sz w:val="24"/>
                <w:szCs w:val="24"/>
              </w:rPr>
              <w:t xml:space="preserve"> </w:t>
            </w:r>
            <w:r w:rsidR="00055F5E" w:rsidRPr="00430D03">
              <w:rPr>
                <w:sz w:val="24"/>
                <w:szCs w:val="24"/>
              </w:rPr>
              <w:t xml:space="preserve">If </w:t>
            </w:r>
            <w:r w:rsidR="00E63124" w:rsidRPr="00430D03">
              <w:rPr>
                <w:sz w:val="24"/>
                <w:szCs w:val="24"/>
              </w:rPr>
              <w:t xml:space="preserve">the limit of page </w:t>
            </w:r>
            <w:r w:rsidR="00D311C7" w:rsidRPr="00430D03">
              <w:rPr>
                <w:sz w:val="24"/>
                <w:szCs w:val="24"/>
              </w:rPr>
              <w:t>wa</w:t>
            </w:r>
            <w:r w:rsidR="00E63124" w:rsidRPr="00430D03">
              <w:rPr>
                <w:sz w:val="24"/>
                <w:szCs w:val="24"/>
              </w:rPr>
              <w:t>s exceeded, the application will not be selected.)</w:t>
            </w:r>
          </w:p>
          <w:p w14:paraId="2002BA3D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23AF70D5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1C885779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35908A5C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0518B741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203AE533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0E778BEE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1B3FD7FE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7B4DFD64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79FEE886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432B5EFB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71E79839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5CC7C921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777BCBBB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6343AF7B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36AFE6EA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153A61B2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7BC2B676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77DED409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3A79512F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5B2C51E9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4E4F4FAE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53B09F99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39E7A52C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06B854BE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6897A2A3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1C47281A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70DA1B99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7A61B896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11F34403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3C84E1C2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50D5B1EE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3117EB3A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7DA7DBE5" w14:textId="77777777" w:rsidR="0026302D" w:rsidRPr="008E34E6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47821F1B" w14:textId="77777777" w:rsidR="0026302D" w:rsidRDefault="0026302D" w:rsidP="0026302D">
            <w:pPr>
              <w:ind w:left="-16"/>
              <w:jc w:val="left"/>
              <w:rPr>
                <w:szCs w:val="21"/>
              </w:rPr>
            </w:pPr>
          </w:p>
          <w:p w14:paraId="65F01CF5" w14:textId="77777777" w:rsidR="00195903" w:rsidRDefault="00195903" w:rsidP="0026302D">
            <w:pPr>
              <w:ind w:left="-16"/>
              <w:jc w:val="left"/>
              <w:rPr>
                <w:szCs w:val="21"/>
              </w:rPr>
            </w:pPr>
          </w:p>
          <w:p w14:paraId="4793CE27" w14:textId="77777777" w:rsidR="00884D3D" w:rsidRDefault="00884D3D" w:rsidP="00884D3D">
            <w:pPr>
              <w:jc w:val="left"/>
              <w:rPr>
                <w:szCs w:val="21"/>
              </w:rPr>
            </w:pPr>
          </w:p>
          <w:p w14:paraId="0C587E45" w14:textId="77777777" w:rsidR="00E63124" w:rsidRPr="00E63124" w:rsidRDefault="00E63124" w:rsidP="00884D3D">
            <w:pPr>
              <w:jc w:val="left"/>
              <w:rPr>
                <w:szCs w:val="21"/>
              </w:rPr>
            </w:pPr>
          </w:p>
        </w:tc>
      </w:tr>
      <w:tr w:rsidR="00430D03" w:rsidRPr="00E63124" w14:paraId="5EC1B165" w14:textId="77777777" w:rsidTr="00430D0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108" w:type="dxa"/>
          <w:wAfter w:w="77" w:type="dxa"/>
          <w:trHeight w:val="14732"/>
        </w:trPr>
        <w:tc>
          <w:tcPr>
            <w:tcW w:w="9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426D" w14:textId="77777777" w:rsidR="00430D03" w:rsidRPr="008E34E6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  <w:r w:rsidRPr="00C603DA">
              <w:rPr>
                <w:rFonts w:hint="eastAsia"/>
                <w:b/>
                <w:bCs/>
                <w:sz w:val="24"/>
                <w:szCs w:val="24"/>
              </w:rPr>
              <w:lastRenderedPageBreak/>
              <w:t xml:space="preserve">Outline of the research </w:t>
            </w:r>
            <w:r w:rsidRPr="00C603DA">
              <w:rPr>
                <w:b/>
                <w:bCs/>
                <w:sz w:val="24"/>
                <w:szCs w:val="24"/>
              </w:rPr>
              <w:t>plan</w:t>
            </w:r>
            <w:r>
              <w:rPr>
                <w:sz w:val="24"/>
                <w:szCs w:val="24"/>
              </w:rPr>
              <w:t xml:space="preserve"> (</w:t>
            </w:r>
            <w:r w:rsidRPr="00E63124">
              <w:rPr>
                <w:sz w:val="24"/>
                <w:szCs w:val="24"/>
              </w:rPr>
              <w:t>Please fill in documents, figures, graphs, etc. within one page.</w:t>
            </w:r>
            <w:r w:rsidRPr="00884D3D">
              <w:rPr>
                <w:sz w:val="24"/>
                <w:szCs w:val="24"/>
              </w:rPr>
              <w:t xml:space="preserve"> </w:t>
            </w:r>
            <w:r w:rsidRPr="00947AEB">
              <w:rPr>
                <w:sz w:val="24"/>
                <w:szCs w:val="24"/>
              </w:rPr>
              <w:t>If the limit</w:t>
            </w:r>
            <w:r>
              <w:rPr>
                <w:sz w:val="24"/>
                <w:szCs w:val="24"/>
              </w:rPr>
              <w:t xml:space="preserve"> of page</w:t>
            </w:r>
            <w:r w:rsidRPr="00947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wa</w:t>
            </w:r>
            <w:r w:rsidRPr="00947AEB">
              <w:rPr>
                <w:sz w:val="24"/>
                <w:szCs w:val="24"/>
              </w:rPr>
              <w:t xml:space="preserve">s exceeded, </w:t>
            </w:r>
            <w:r>
              <w:rPr>
                <w:sz w:val="24"/>
                <w:szCs w:val="24"/>
              </w:rPr>
              <w:t>the application</w:t>
            </w:r>
            <w:r w:rsidRPr="00947AEB">
              <w:rPr>
                <w:sz w:val="24"/>
                <w:szCs w:val="24"/>
              </w:rPr>
              <w:t xml:space="preserve"> will not be selected.</w:t>
            </w:r>
            <w:r>
              <w:rPr>
                <w:sz w:val="24"/>
                <w:szCs w:val="24"/>
              </w:rPr>
              <w:t>)</w:t>
            </w:r>
          </w:p>
          <w:p w14:paraId="30B5003A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2AD6867D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02F245F3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23723B45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70587E30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0DEDEA28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7B3CB79A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635C7C30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6E153758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3EF9191D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754547F8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7DE6FE82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21BEC687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2ED2E1EA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6B31A2AD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6A3AAA6D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67A900DF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59934CB8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02F3034B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3FD1FC8F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75D2C926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327BA76C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4CD2B45F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4A5E8E0E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287C9E5B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4FD3D8C8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0D3054B0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122DAA39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7CE80EB7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6D8983A8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4F8CA390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616BBBEE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7D157385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3AFDC242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34122B14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380B7495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2A845B8F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32B95837" w14:textId="77777777" w:rsidR="00430D03" w:rsidRPr="00430D03" w:rsidRDefault="00430D03" w:rsidP="002D1557">
            <w:pPr>
              <w:ind w:left="-16"/>
              <w:jc w:val="left"/>
              <w:rPr>
                <w:sz w:val="24"/>
                <w:szCs w:val="24"/>
              </w:rPr>
            </w:pPr>
          </w:p>
          <w:p w14:paraId="0B79F29A" w14:textId="77777777" w:rsidR="00430D03" w:rsidRPr="00430D03" w:rsidRDefault="00430D03" w:rsidP="00430D03">
            <w:pPr>
              <w:ind w:left="-16"/>
              <w:jc w:val="left"/>
              <w:rPr>
                <w:sz w:val="24"/>
                <w:szCs w:val="24"/>
              </w:rPr>
            </w:pPr>
          </w:p>
          <w:p w14:paraId="605CAF65" w14:textId="77777777" w:rsidR="00430D03" w:rsidRPr="00430D03" w:rsidRDefault="00430D03" w:rsidP="00430D03">
            <w:pPr>
              <w:ind w:left="-16"/>
              <w:jc w:val="left"/>
              <w:rPr>
                <w:sz w:val="24"/>
                <w:szCs w:val="24"/>
              </w:rPr>
            </w:pPr>
          </w:p>
        </w:tc>
      </w:tr>
    </w:tbl>
    <w:p w14:paraId="30E689E1" w14:textId="77777777" w:rsidR="00430D03" w:rsidRPr="00430D03" w:rsidRDefault="00430D03" w:rsidP="00430D03">
      <w:pPr>
        <w:jc w:val="left"/>
        <w:rPr>
          <w:sz w:val="24"/>
          <w:szCs w:val="24"/>
        </w:rPr>
      </w:pPr>
    </w:p>
    <w:p w14:paraId="677D0AA8" w14:textId="52E18635" w:rsidR="0026302D" w:rsidRPr="00C603DA" w:rsidRDefault="00290ECF" w:rsidP="00290ECF">
      <w:pPr>
        <w:ind w:firstLineChars="100" w:firstLine="241"/>
        <w:jc w:val="left"/>
        <w:rPr>
          <w:b/>
          <w:bCs/>
          <w:sz w:val="24"/>
          <w:szCs w:val="24"/>
        </w:rPr>
      </w:pPr>
      <w:r w:rsidRPr="00C603DA">
        <w:rPr>
          <w:b/>
          <w:bCs/>
          <w:sz w:val="24"/>
          <w:szCs w:val="24"/>
        </w:rPr>
        <w:t>Required amount of research expenses</w:t>
      </w:r>
      <w:r w:rsidR="00554735" w:rsidRPr="00C603DA">
        <w:rPr>
          <w:rFonts w:hint="eastAsia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4036"/>
        <w:gridCol w:w="3472"/>
      </w:tblGrid>
      <w:tr w:rsidR="0026302D" w:rsidRPr="00A011B8" w14:paraId="0F7A5C5D" w14:textId="77777777" w:rsidTr="00A011B8">
        <w:trPr>
          <w:trHeight w:val="432"/>
        </w:trPr>
        <w:tc>
          <w:tcPr>
            <w:tcW w:w="1980" w:type="dxa"/>
            <w:shd w:val="clear" w:color="auto" w:fill="auto"/>
          </w:tcPr>
          <w:p w14:paraId="430EB948" w14:textId="7ECF828B" w:rsidR="00152DFE" w:rsidRPr="00A011B8" w:rsidRDefault="00257DA4" w:rsidP="00884D3D">
            <w:pPr>
              <w:jc w:val="center"/>
              <w:rPr>
                <w:rFonts w:hint="eastAsia"/>
                <w:sz w:val="24"/>
                <w:szCs w:val="24"/>
              </w:rPr>
            </w:pPr>
            <w:r w:rsidRPr="00A011B8">
              <w:rPr>
                <w:rFonts w:hint="eastAsia"/>
                <w:sz w:val="24"/>
                <w:szCs w:val="24"/>
              </w:rPr>
              <w:t>Fiscal 20</w:t>
            </w:r>
            <w:r w:rsidR="00884D3D">
              <w:rPr>
                <w:sz w:val="24"/>
                <w:szCs w:val="24"/>
              </w:rPr>
              <w:t>2</w:t>
            </w:r>
            <w:r w:rsidR="00AB617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050" w:type="dxa"/>
            <w:shd w:val="clear" w:color="auto" w:fill="auto"/>
          </w:tcPr>
          <w:p w14:paraId="26E6C85D" w14:textId="77777777" w:rsidR="0026302D" w:rsidRPr="00A011B8" w:rsidRDefault="00257DA4" w:rsidP="00A011B8">
            <w:pPr>
              <w:jc w:val="center"/>
              <w:rPr>
                <w:sz w:val="24"/>
                <w:szCs w:val="24"/>
              </w:rPr>
            </w:pPr>
            <w:r w:rsidRPr="00A011B8">
              <w:rPr>
                <w:rFonts w:hint="eastAsia"/>
                <w:sz w:val="24"/>
                <w:szCs w:val="24"/>
              </w:rPr>
              <w:t>Item</w:t>
            </w:r>
          </w:p>
        </w:tc>
        <w:tc>
          <w:tcPr>
            <w:tcW w:w="3571" w:type="dxa"/>
            <w:shd w:val="clear" w:color="auto" w:fill="auto"/>
          </w:tcPr>
          <w:p w14:paraId="7EA15D04" w14:textId="77777777" w:rsidR="0026302D" w:rsidRPr="00A011B8" w:rsidRDefault="00290ECF" w:rsidP="00A011B8">
            <w:pPr>
              <w:jc w:val="center"/>
              <w:rPr>
                <w:sz w:val="24"/>
                <w:szCs w:val="24"/>
              </w:rPr>
            </w:pPr>
            <w:r w:rsidRPr="00A011B8">
              <w:rPr>
                <w:rFonts w:hint="eastAsia"/>
                <w:sz w:val="24"/>
                <w:szCs w:val="24"/>
              </w:rPr>
              <w:t>Budget</w:t>
            </w:r>
            <w:r w:rsidR="00554735" w:rsidRPr="00A011B8">
              <w:rPr>
                <w:rFonts w:hint="eastAsia"/>
                <w:sz w:val="24"/>
                <w:szCs w:val="24"/>
              </w:rPr>
              <w:t xml:space="preserve"> (US$)</w:t>
            </w:r>
          </w:p>
        </w:tc>
      </w:tr>
      <w:tr w:rsidR="00884D3D" w:rsidRPr="00A011B8" w14:paraId="5E3CD5FC" w14:textId="77777777" w:rsidTr="00A011B8">
        <w:trPr>
          <w:trHeight w:val="432"/>
        </w:trPr>
        <w:tc>
          <w:tcPr>
            <w:tcW w:w="1980" w:type="dxa"/>
            <w:vMerge w:val="restart"/>
            <w:shd w:val="clear" w:color="auto" w:fill="auto"/>
          </w:tcPr>
          <w:p w14:paraId="643623A4" w14:textId="77777777" w:rsidR="00884D3D" w:rsidRDefault="00884D3D" w:rsidP="00A011B8">
            <w:pPr>
              <w:jc w:val="center"/>
              <w:rPr>
                <w:sz w:val="24"/>
                <w:szCs w:val="24"/>
              </w:rPr>
            </w:pPr>
          </w:p>
          <w:p w14:paraId="0C022BD7" w14:textId="77777777" w:rsidR="00884D3D" w:rsidRDefault="00884D3D" w:rsidP="00A011B8">
            <w:pPr>
              <w:jc w:val="center"/>
              <w:rPr>
                <w:sz w:val="24"/>
                <w:szCs w:val="24"/>
              </w:rPr>
            </w:pPr>
          </w:p>
          <w:p w14:paraId="4A5881BD" w14:textId="77777777" w:rsidR="00884D3D" w:rsidRDefault="00884D3D" w:rsidP="00884D3D">
            <w:pPr>
              <w:rPr>
                <w:sz w:val="24"/>
                <w:szCs w:val="24"/>
              </w:rPr>
            </w:pPr>
          </w:p>
          <w:p w14:paraId="40761710" w14:textId="77777777" w:rsidR="00884D3D" w:rsidRPr="00A011B8" w:rsidRDefault="00884D3D" w:rsidP="00A011B8">
            <w:pPr>
              <w:jc w:val="center"/>
              <w:rPr>
                <w:sz w:val="24"/>
                <w:szCs w:val="24"/>
              </w:rPr>
            </w:pPr>
            <w:r w:rsidRPr="00A011B8">
              <w:rPr>
                <w:rFonts w:hint="eastAsia"/>
                <w:sz w:val="24"/>
                <w:szCs w:val="24"/>
              </w:rPr>
              <w:t>Research</w:t>
            </w:r>
          </w:p>
          <w:p w14:paraId="0D5F8DC4" w14:textId="77777777" w:rsidR="00884D3D" w:rsidRPr="00A011B8" w:rsidRDefault="00884D3D" w:rsidP="00A011B8">
            <w:pPr>
              <w:jc w:val="center"/>
              <w:rPr>
                <w:sz w:val="24"/>
                <w:szCs w:val="24"/>
              </w:rPr>
            </w:pPr>
            <w:r w:rsidRPr="00A011B8">
              <w:rPr>
                <w:rFonts w:hint="eastAsia"/>
                <w:sz w:val="24"/>
                <w:szCs w:val="24"/>
              </w:rPr>
              <w:t>Expense</w:t>
            </w:r>
          </w:p>
        </w:tc>
        <w:tc>
          <w:tcPr>
            <w:tcW w:w="4050" w:type="dxa"/>
            <w:shd w:val="clear" w:color="auto" w:fill="auto"/>
          </w:tcPr>
          <w:p w14:paraId="25CE6096" w14:textId="77777777" w:rsidR="00884D3D" w:rsidRPr="00A011B8" w:rsidRDefault="00884D3D" w:rsidP="00A011B8">
            <w:pPr>
              <w:jc w:val="center"/>
              <w:rPr>
                <w:sz w:val="24"/>
                <w:szCs w:val="24"/>
              </w:rPr>
            </w:pPr>
            <w:r w:rsidRPr="00A011B8">
              <w:rPr>
                <w:sz w:val="24"/>
                <w:szCs w:val="24"/>
              </w:rPr>
              <w:t>Facilities and equipment</w:t>
            </w:r>
          </w:p>
        </w:tc>
        <w:tc>
          <w:tcPr>
            <w:tcW w:w="3571" w:type="dxa"/>
            <w:shd w:val="clear" w:color="auto" w:fill="auto"/>
          </w:tcPr>
          <w:p w14:paraId="795C1FCC" w14:textId="77777777" w:rsidR="00884D3D" w:rsidRPr="00A011B8" w:rsidRDefault="00884D3D" w:rsidP="00A011B8">
            <w:pPr>
              <w:jc w:val="center"/>
              <w:rPr>
                <w:sz w:val="24"/>
                <w:szCs w:val="24"/>
              </w:rPr>
            </w:pPr>
          </w:p>
        </w:tc>
      </w:tr>
      <w:tr w:rsidR="00884D3D" w:rsidRPr="00A011B8" w14:paraId="17793756" w14:textId="77777777" w:rsidTr="00A011B8">
        <w:trPr>
          <w:trHeight w:val="432"/>
        </w:trPr>
        <w:tc>
          <w:tcPr>
            <w:tcW w:w="1980" w:type="dxa"/>
            <w:vMerge/>
            <w:shd w:val="clear" w:color="auto" w:fill="auto"/>
          </w:tcPr>
          <w:p w14:paraId="5EEA0E92" w14:textId="77777777" w:rsidR="00884D3D" w:rsidRPr="00A011B8" w:rsidRDefault="00884D3D" w:rsidP="00A011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543DD1B4" w14:textId="77777777" w:rsidR="00884D3D" w:rsidRPr="00A011B8" w:rsidRDefault="00884D3D" w:rsidP="00A011B8">
            <w:pPr>
              <w:jc w:val="center"/>
              <w:rPr>
                <w:sz w:val="24"/>
                <w:szCs w:val="24"/>
              </w:rPr>
            </w:pPr>
            <w:r w:rsidRPr="00A011B8">
              <w:rPr>
                <w:rFonts w:hint="eastAsia"/>
                <w:sz w:val="24"/>
                <w:szCs w:val="24"/>
              </w:rPr>
              <w:t>Supplies</w:t>
            </w:r>
          </w:p>
        </w:tc>
        <w:tc>
          <w:tcPr>
            <w:tcW w:w="3571" w:type="dxa"/>
            <w:shd w:val="clear" w:color="auto" w:fill="auto"/>
          </w:tcPr>
          <w:p w14:paraId="62A2B7FC" w14:textId="77777777" w:rsidR="00884D3D" w:rsidRPr="00A011B8" w:rsidRDefault="00884D3D" w:rsidP="00A011B8">
            <w:pPr>
              <w:jc w:val="center"/>
              <w:rPr>
                <w:sz w:val="24"/>
                <w:szCs w:val="24"/>
              </w:rPr>
            </w:pPr>
          </w:p>
        </w:tc>
      </w:tr>
      <w:tr w:rsidR="00884D3D" w:rsidRPr="00A011B8" w14:paraId="3A5C7FEB" w14:textId="77777777" w:rsidTr="00A011B8">
        <w:trPr>
          <w:trHeight w:val="432"/>
        </w:trPr>
        <w:tc>
          <w:tcPr>
            <w:tcW w:w="1980" w:type="dxa"/>
            <w:vMerge/>
            <w:shd w:val="clear" w:color="auto" w:fill="auto"/>
          </w:tcPr>
          <w:p w14:paraId="204C8A3A" w14:textId="77777777" w:rsidR="00884D3D" w:rsidRPr="00A011B8" w:rsidRDefault="00884D3D" w:rsidP="00A011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335F9E73" w14:textId="77777777" w:rsidR="00884D3D" w:rsidRPr="00A011B8" w:rsidRDefault="00884D3D" w:rsidP="00A011B8">
            <w:pPr>
              <w:jc w:val="center"/>
              <w:rPr>
                <w:sz w:val="24"/>
                <w:szCs w:val="24"/>
              </w:rPr>
            </w:pPr>
            <w:r w:rsidRPr="00A011B8">
              <w:rPr>
                <w:rFonts w:hint="eastAsia"/>
                <w:sz w:val="24"/>
                <w:szCs w:val="24"/>
              </w:rPr>
              <w:t>Raw Material</w:t>
            </w:r>
          </w:p>
        </w:tc>
        <w:tc>
          <w:tcPr>
            <w:tcW w:w="3571" w:type="dxa"/>
            <w:shd w:val="clear" w:color="auto" w:fill="auto"/>
          </w:tcPr>
          <w:p w14:paraId="764E7146" w14:textId="77777777" w:rsidR="00884D3D" w:rsidRPr="00A011B8" w:rsidRDefault="00884D3D" w:rsidP="00A011B8">
            <w:pPr>
              <w:jc w:val="center"/>
              <w:rPr>
                <w:sz w:val="24"/>
                <w:szCs w:val="24"/>
              </w:rPr>
            </w:pPr>
          </w:p>
        </w:tc>
      </w:tr>
      <w:tr w:rsidR="00884D3D" w:rsidRPr="00A011B8" w14:paraId="23105D44" w14:textId="77777777" w:rsidTr="00A011B8">
        <w:trPr>
          <w:trHeight w:val="432"/>
        </w:trPr>
        <w:tc>
          <w:tcPr>
            <w:tcW w:w="1980" w:type="dxa"/>
            <w:vMerge/>
            <w:shd w:val="clear" w:color="auto" w:fill="auto"/>
          </w:tcPr>
          <w:p w14:paraId="09A42D05" w14:textId="77777777" w:rsidR="00884D3D" w:rsidRPr="00A011B8" w:rsidRDefault="00884D3D" w:rsidP="00A011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7A5FD9B3" w14:textId="77777777" w:rsidR="00884D3D" w:rsidRPr="00A011B8" w:rsidRDefault="00884D3D" w:rsidP="00A011B8">
            <w:pPr>
              <w:jc w:val="center"/>
              <w:rPr>
                <w:sz w:val="24"/>
                <w:szCs w:val="24"/>
              </w:rPr>
            </w:pPr>
            <w:r w:rsidRPr="00BD698A">
              <w:rPr>
                <w:rStyle w:val="tlid-translation"/>
                <w:kern w:val="0"/>
                <w:fitText w:val="3463" w:id="-1521751552"/>
                <w:lang w:val="en"/>
              </w:rPr>
              <w:t>Transportation and accommodatio</w:t>
            </w:r>
            <w:r w:rsidRPr="00BD698A">
              <w:rPr>
                <w:rStyle w:val="tlid-translation"/>
                <w:spacing w:val="1"/>
                <w:kern w:val="0"/>
                <w:fitText w:val="3463" w:id="-1521751552"/>
                <w:lang w:val="en"/>
              </w:rPr>
              <w:t>n</w:t>
            </w:r>
          </w:p>
        </w:tc>
        <w:tc>
          <w:tcPr>
            <w:tcW w:w="3571" w:type="dxa"/>
            <w:shd w:val="clear" w:color="auto" w:fill="auto"/>
          </w:tcPr>
          <w:p w14:paraId="4A2FB3C5" w14:textId="77777777" w:rsidR="00884D3D" w:rsidRPr="00A011B8" w:rsidRDefault="00884D3D" w:rsidP="00A011B8">
            <w:pPr>
              <w:jc w:val="center"/>
              <w:rPr>
                <w:sz w:val="24"/>
                <w:szCs w:val="24"/>
              </w:rPr>
            </w:pPr>
          </w:p>
        </w:tc>
      </w:tr>
      <w:tr w:rsidR="00884D3D" w:rsidRPr="00A011B8" w14:paraId="72451E95" w14:textId="77777777" w:rsidTr="00A011B8">
        <w:trPr>
          <w:trHeight w:val="432"/>
        </w:trPr>
        <w:tc>
          <w:tcPr>
            <w:tcW w:w="1980" w:type="dxa"/>
            <w:vMerge/>
            <w:shd w:val="clear" w:color="auto" w:fill="auto"/>
          </w:tcPr>
          <w:p w14:paraId="45D6C53B" w14:textId="77777777" w:rsidR="00884D3D" w:rsidRPr="00A011B8" w:rsidRDefault="00884D3D" w:rsidP="00A011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5B5945DE" w14:textId="77777777" w:rsidR="00884D3D" w:rsidRPr="00A011B8" w:rsidRDefault="00884D3D" w:rsidP="00A011B8">
            <w:pPr>
              <w:jc w:val="center"/>
              <w:rPr>
                <w:sz w:val="24"/>
                <w:szCs w:val="24"/>
              </w:rPr>
            </w:pPr>
            <w:r w:rsidRPr="00A011B8">
              <w:rPr>
                <w:rFonts w:hint="eastAsia"/>
                <w:sz w:val="24"/>
                <w:szCs w:val="24"/>
              </w:rPr>
              <w:t>Others</w:t>
            </w:r>
          </w:p>
        </w:tc>
        <w:tc>
          <w:tcPr>
            <w:tcW w:w="3571" w:type="dxa"/>
            <w:shd w:val="clear" w:color="auto" w:fill="auto"/>
          </w:tcPr>
          <w:p w14:paraId="0ADA42E6" w14:textId="77777777" w:rsidR="00884D3D" w:rsidRPr="00A011B8" w:rsidRDefault="00884D3D" w:rsidP="00A011B8">
            <w:pPr>
              <w:jc w:val="center"/>
              <w:rPr>
                <w:sz w:val="24"/>
                <w:szCs w:val="24"/>
              </w:rPr>
            </w:pPr>
          </w:p>
        </w:tc>
      </w:tr>
      <w:tr w:rsidR="00884D3D" w:rsidRPr="00A011B8" w14:paraId="67A5687E" w14:textId="77777777" w:rsidTr="00A011B8">
        <w:trPr>
          <w:trHeight w:val="432"/>
        </w:trPr>
        <w:tc>
          <w:tcPr>
            <w:tcW w:w="1980" w:type="dxa"/>
            <w:vMerge/>
            <w:shd w:val="clear" w:color="auto" w:fill="auto"/>
          </w:tcPr>
          <w:p w14:paraId="60B340B3" w14:textId="77777777" w:rsidR="00884D3D" w:rsidRPr="00A011B8" w:rsidRDefault="00884D3D" w:rsidP="00A011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57C5F58F" w14:textId="77777777" w:rsidR="00884D3D" w:rsidRPr="00A011B8" w:rsidRDefault="00884D3D" w:rsidP="00A011B8">
            <w:pPr>
              <w:jc w:val="center"/>
              <w:rPr>
                <w:sz w:val="24"/>
                <w:szCs w:val="24"/>
              </w:rPr>
            </w:pPr>
            <w:r w:rsidRPr="00A011B8">
              <w:rPr>
                <w:rFonts w:hint="eastAsia"/>
                <w:sz w:val="24"/>
                <w:szCs w:val="24"/>
              </w:rPr>
              <w:t>Total</w:t>
            </w:r>
          </w:p>
        </w:tc>
        <w:tc>
          <w:tcPr>
            <w:tcW w:w="3571" w:type="dxa"/>
            <w:shd w:val="clear" w:color="auto" w:fill="auto"/>
          </w:tcPr>
          <w:p w14:paraId="606A4351" w14:textId="77777777" w:rsidR="00884D3D" w:rsidRPr="00A011B8" w:rsidRDefault="00884D3D" w:rsidP="00A011B8">
            <w:pPr>
              <w:jc w:val="center"/>
              <w:rPr>
                <w:sz w:val="24"/>
                <w:szCs w:val="24"/>
              </w:rPr>
            </w:pPr>
          </w:p>
        </w:tc>
      </w:tr>
      <w:tr w:rsidR="00257DA4" w:rsidRPr="00A011B8" w14:paraId="55BC809A" w14:textId="77777777" w:rsidTr="00A011B8">
        <w:tc>
          <w:tcPr>
            <w:tcW w:w="9601" w:type="dxa"/>
            <w:gridSpan w:val="3"/>
            <w:shd w:val="clear" w:color="auto" w:fill="auto"/>
          </w:tcPr>
          <w:p w14:paraId="4FA6A375" w14:textId="77777777" w:rsidR="00257DA4" w:rsidRPr="00A011B8" w:rsidRDefault="00257DA4" w:rsidP="00A011B8">
            <w:pPr>
              <w:jc w:val="left"/>
              <w:rPr>
                <w:sz w:val="24"/>
                <w:szCs w:val="24"/>
              </w:rPr>
            </w:pPr>
            <w:r w:rsidRPr="00A011B8">
              <w:rPr>
                <w:sz w:val="24"/>
                <w:szCs w:val="24"/>
              </w:rPr>
              <w:t>Contents of equipment (</w:t>
            </w:r>
            <w:r w:rsidRPr="00A011B8">
              <w:rPr>
                <w:rFonts w:hint="eastAsia"/>
                <w:sz w:val="24"/>
                <w:szCs w:val="24"/>
              </w:rPr>
              <w:t>P</w:t>
            </w:r>
            <w:r w:rsidRPr="00A011B8">
              <w:rPr>
                <w:sz w:val="24"/>
                <w:szCs w:val="24"/>
              </w:rPr>
              <w:t xml:space="preserve">lease describe the equipment and </w:t>
            </w:r>
            <w:r w:rsidR="00055F5E">
              <w:rPr>
                <w:sz w:val="24"/>
                <w:szCs w:val="24"/>
              </w:rPr>
              <w:t xml:space="preserve">its </w:t>
            </w:r>
            <w:r w:rsidRPr="00A011B8">
              <w:rPr>
                <w:sz w:val="24"/>
                <w:szCs w:val="24"/>
              </w:rPr>
              <w:t>specifications</w:t>
            </w:r>
            <w:r w:rsidR="00055F5E">
              <w:rPr>
                <w:sz w:val="24"/>
                <w:szCs w:val="24"/>
              </w:rPr>
              <w:t>)</w:t>
            </w:r>
          </w:p>
          <w:p w14:paraId="46D998BE" w14:textId="77777777" w:rsidR="00257DA4" w:rsidRPr="00A011B8" w:rsidRDefault="00257DA4" w:rsidP="00A011B8">
            <w:pPr>
              <w:jc w:val="left"/>
              <w:rPr>
                <w:sz w:val="24"/>
                <w:szCs w:val="24"/>
              </w:rPr>
            </w:pPr>
          </w:p>
          <w:p w14:paraId="24C597AD" w14:textId="77777777" w:rsidR="00257DA4" w:rsidRPr="00A011B8" w:rsidRDefault="00257DA4" w:rsidP="00A011B8">
            <w:pPr>
              <w:jc w:val="left"/>
              <w:rPr>
                <w:sz w:val="24"/>
                <w:szCs w:val="24"/>
              </w:rPr>
            </w:pPr>
          </w:p>
          <w:p w14:paraId="4B589BD8" w14:textId="77777777" w:rsidR="00257DA4" w:rsidRPr="00A011B8" w:rsidRDefault="00257DA4" w:rsidP="00A011B8">
            <w:pPr>
              <w:jc w:val="left"/>
              <w:rPr>
                <w:sz w:val="24"/>
                <w:szCs w:val="24"/>
              </w:rPr>
            </w:pPr>
          </w:p>
          <w:p w14:paraId="215F78B3" w14:textId="77777777" w:rsidR="00257DA4" w:rsidRPr="00A011B8" w:rsidRDefault="00257DA4" w:rsidP="00A011B8">
            <w:pPr>
              <w:jc w:val="left"/>
              <w:rPr>
                <w:sz w:val="24"/>
                <w:szCs w:val="24"/>
              </w:rPr>
            </w:pPr>
          </w:p>
          <w:p w14:paraId="66A62C96" w14:textId="77777777" w:rsidR="00257DA4" w:rsidRPr="00A011B8" w:rsidRDefault="00257DA4" w:rsidP="00A011B8">
            <w:pPr>
              <w:jc w:val="left"/>
              <w:rPr>
                <w:sz w:val="24"/>
                <w:szCs w:val="24"/>
              </w:rPr>
            </w:pPr>
          </w:p>
          <w:p w14:paraId="1009743A" w14:textId="77777777" w:rsidR="00257DA4" w:rsidRPr="00A011B8" w:rsidRDefault="00257DA4" w:rsidP="00A011B8">
            <w:pPr>
              <w:jc w:val="left"/>
              <w:rPr>
                <w:sz w:val="24"/>
                <w:szCs w:val="24"/>
              </w:rPr>
            </w:pPr>
          </w:p>
        </w:tc>
      </w:tr>
    </w:tbl>
    <w:p w14:paraId="3B9E823E" w14:textId="77777777" w:rsidR="00257DA4" w:rsidRDefault="00257DA4" w:rsidP="00554735">
      <w:pPr>
        <w:jc w:val="left"/>
        <w:rPr>
          <w:sz w:val="24"/>
          <w:szCs w:val="24"/>
        </w:rPr>
      </w:pPr>
    </w:p>
    <w:p w14:paraId="43079DE7" w14:textId="0EC2CCDA" w:rsidR="00554735" w:rsidRDefault="00554735" w:rsidP="00554735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4176A5" w14:textId="77777777" w:rsidR="00554735" w:rsidRDefault="00554735" w:rsidP="00554735">
      <w:pPr>
        <w:jc w:val="left"/>
        <w:rPr>
          <w:sz w:val="24"/>
          <w:szCs w:val="24"/>
        </w:rPr>
      </w:pPr>
      <w:r>
        <w:rPr>
          <w:sz w:val="24"/>
          <w:szCs w:val="24"/>
        </w:rPr>
        <w:t>1. Results of past research activities</w:t>
      </w:r>
    </w:p>
    <w:p w14:paraId="6871559B" w14:textId="35139A9E" w:rsidR="00554735" w:rsidRDefault="00554735" w:rsidP="00554735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Prizes awarded by scientific societies</w:t>
      </w:r>
      <w:r w:rsidR="00B9117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65823">
        <w:rPr>
          <w:sz w:val="24"/>
          <w:szCs w:val="24"/>
        </w:rPr>
        <w:t>associations,</w:t>
      </w:r>
      <w:r w:rsidR="00B91177">
        <w:rPr>
          <w:sz w:val="24"/>
          <w:szCs w:val="24"/>
        </w:rPr>
        <w:t xml:space="preserve"> or foundation, etc.</w:t>
      </w:r>
      <w:r>
        <w:rPr>
          <w:sz w:val="24"/>
          <w:szCs w:val="24"/>
        </w:rPr>
        <w:t xml:space="preserve"> </w:t>
      </w:r>
    </w:p>
    <w:p w14:paraId="5EEE07F4" w14:textId="77777777" w:rsidR="00554735" w:rsidRDefault="00554735" w:rsidP="00554735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rize name and date of award)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B40403" w14:textId="77777777" w:rsidR="00554735" w:rsidRDefault="00554735" w:rsidP="00554735">
      <w:pPr>
        <w:ind w:firstLineChars="100" w:firstLine="240"/>
        <w:jc w:val="left"/>
        <w:rPr>
          <w:sz w:val="24"/>
          <w:szCs w:val="24"/>
        </w:rPr>
      </w:pPr>
    </w:p>
    <w:p w14:paraId="510AE844" w14:textId="77777777" w:rsidR="00554735" w:rsidRDefault="00554735" w:rsidP="00554735">
      <w:pPr>
        <w:jc w:val="left"/>
        <w:rPr>
          <w:sz w:val="24"/>
          <w:szCs w:val="24"/>
        </w:rPr>
      </w:pPr>
    </w:p>
    <w:p w14:paraId="2A7D583D" w14:textId="77777777" w:rsidR="00554735" w:rsidRDefault="00554735" w:rsidP="0055473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55F5E">
        <w:rPr>
          <w:sz w:val="24"/>
          <w:szCs w:val="24"/>
        </w:rPr>
        <w:t>Current</w:t>
      </w:r>
      <w:r>
        <w:rPr>
          <w:sz w:val="24"/>
          <w:szCs w:val="24"/>
        </w:rPr>
        <w:t xml:space="preserve"> research activities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5AEE657" w14:textId="296B8AF9" w:rsidR="00554735" w:rsidRPr="00865823" w:rsidRDefault="00554735" w:rsidP="00055F5E">
      <w:pPr>
        <w:ind w:leftChars="100" w:left="690" w:hangingChars="200" w:hanging="480"/>
        <w:jc w:val="left"/>
        <w:rPr>
          <w:sz w:val="24"/>
          <w:szCs w:val="24"/>
        </w:rPr>
      </w:pPr>
      <w:r w:rsidRPr="00865823">
        <w:rPr>
          <w:sz w:val="24"/>
          <w:szCs w:val="24"/>
        </w:rPr>
        <w:t>(1) Research reports (</w:t>
      </w:r>
      <w:r w:rsidRPr="00865823">
        <w:rPr>
          <w:rFonts w:hint="eastAsia"/>
          <w:sz w:val="24"/>
          <w:szCs w:val="24"/>
        </w:rPr>
        <w:t>J</w:t>
      </w:r>
      <w:r w:rsidRPr="00865823">
        <w:rPr>
          <w:sz w:val="24"/>
          <w:szCs w:val="24"/>
        </w:rPr>
        <w:t>ournal name (year of pu</w:t>
      </w:r>
      <w:r w:rsidR="00055F5E" w:rsidRPr="00865823">
        <w:rPr>
          <w:sz w:val="24"/>
          <w:szCs w:val="24"/>
        </w:rPr>
        <w:t xml:space="preserve">blication), volume and page)    </w:t>
      </w:r>
      <w:r w:rsidR="00B91177" w:rsidRPr="00865823">
        <w:rPr>
          <w:sz w:val="24"/>
          <w:szCs w:val="24"/>
        </w:rPr>
        <w:t xml:space="preserve">    </w:t>
      </w:r>
    </w:p>
    <w:p w14:paraId="41C76AB3" w14:textId="7D522A2B" w:rsidR="00554735" w:rsidRPr="00865823" w:rsidRDefault="00B91177" w:rsidP="00554735">
      <w:pPr>
        <w:ind w:firstLineChars="100" w:firstLine="240"/>
        <w:jc w:val="left"/>
        <w:rPr>
          <w:sz w:val="24"/>
          <w:szCs w:val="24"/>
        </w:rPr>
      </w:pPr>
      <w:r w:rsidRPr="00865823">
        <w:rPr>
          <w:rFonts w:hint="eastAsia"/>
          <w:sz w:val="24"/>
          <w:szCs w:val="24"/>
        </w:rPr>
        <w:t xml:space="preserve"> </w:t>
      </w:r>
      <w:r w:rsidRPr="00865823">
        <w:rPr>
          <w:sz w:val="24"/>
          <w:szCs w:val="24"/>
        </w:rPr>
        <w:t xml:space="preserve">  Mote: </w:t>
      </w:r>
      <w:r w:rsidR="00865823" w:rsidRPr="00865823">
        <w:rPr>
          <w:rStyle w:val="rynqvb"/>
          <w:sz w:val="24"/>
          <w:szCs w:val="24"/>
          <w:lang w:val="en"/>
        </w:rPr>
        <w:t>Please list your most recent publications</w:t>
      </w:r>
    </w:p>
    <w:p w14:paraId="126ED972" w14:textId="6F8410DD" w:rsidR="00B91177" w:rsidRDefault="00B91177" w:rsidP="00554735">
      <w:pPr>
        <w:ind w:firstLineChars="100" w:firstLine="240"/>
        <w:jc w:val="left"/>
        <w:rPr>
          <w:sz w:val="24"/>
          <w:szCs w:val="24"/>
        </w:rPr>
      </w:pPr>
    </w:p>
    <w:p w14:paraId="3887D9CF" w14:textId="77777777" w:rsidR="00865823" w:rsidRDefault="00865823" w:rsidP="00554735">
      <w:pPr>
        <w:ind w:firstLineChars="100" w:firstLine="240"/>
        <w:jc w:val="left"/>
        <w:rPr>
          <w:sz w:val="24"/>
          <w:szCs w:val="24"/>
        </w:rPr>
      </w:pPr>
    </w:p>
    <w:p w14:paraId="1A553FBA" w14:textId="77777777" w:rsidR="00257DA4" w:rsidRPr="00257DA4" w:rsidRDefault="00257DA4" w:rsidP="00554735">
      <w:pPr>
        <w:ind w:firstLineChars="100" w:firstLine="240"/>
        <w:jc w:val="left"/>
        <w:rPr>
          <w:sz w:val="24"/>
          <w:szCs w:val="24"/>
        </w:rPr>
      </w:pPr>
      <w:r w:rsidRPr="00257DA4">
        <w:rPr>
          <w:rFonts w:hint="eastAsia"/>
          <w:sz w:val="24"/>
          <w:szCs w:val="24"/>
        </w:rPr>
        <w:t xml:space="preserve">(2) </w:t>
      </w:r>
      <w:r w:rsidRPr="00257DA4">
        <w:rPr>
          <w:rStyle w:val="tlid-translation"/>
          <w:sz w:val="24"/>
          <w:szCs w:val="24"/>
          <w:lang w:val="en"/>
        </w:rPr>
        <w:t>Oral presentation (</w:t>
      </w:r>
      <w:r>
        <w:rPr>
          <w:rStyle w:val="tlid-translation"/>
          <w:rFonts w:hint="eastAsia"/>
          <w:sz w:val="24"/>
          <w:szCs w:val="24"/>
          <w:lang w:val="en"/>
        </w:rPr>
        <w:t>N</w:t>
      </w:r>
      <w:r w:rsidRPr="00257DA4">
        <w:rPr>
          <w:rStyle w:val="tlid-translation"/>
          <w:sz w:val="24"/>
          <w:szCs w:val="24"/>
          <w:lang w:val="en"/>
        </w:rPr>
        <w:t xml:space="preserve">ame of </w:t>
      </w:r>
      <w:r w:rsidR="00055F5E">
        <w:rPr>
          <w:rStyle w:val="tlid-translation"/>
          <w:sz w:val="24"/>
          <w:szCs w:val="24"/>
          <w:lang w:val="en"/>
        </w:rPr>
        <w:t>Society</w:t>
      </w:r>
      <w:r w:rsidRPr="00257DA4">
        <w:rPr>
          <w:rStyle w:val="tlid-translation"/>
          <w:sz w:val="24"/>
          <w:szCs w:val="24"/>
          <w:lang w:val="en"/>
        </w:rPr>
        <w:t xml:space="preserve">, </w:t>
      </w:r>
      <w:r>
        <w:rPr>
          <w:rStyle w:val="tlid-translation"/>
          <w:rFonts w:hint="eastAsia"/>
          <w:sz w:val="24"/>
          <w:szCs w:val="24"/>
          <w:lang w:val="en"/>
        </w:rPr>
        <w:t xml:space="preserve">the </w:t>
      </w:r>
      <w:r w:rsidR="00055F5E">
        <w:rPr>
          <w:rStyle w:val="tlid-translation"/>
          <w:sz w:val="24"/>
          <w:szCs w:val="24"/>
          <w:lang w:val="en"/>
        </w:rPr>
        <w:t>venue and</w:t>
      </w:r>
      <w:r w:rsidRPr="00257DA4">
        <w:rPr>
          <w:rStyle w:val="tlid-translation"/>
          <w:sz w:val="24"/>
          <w:szCs w:val="24"/>
          <w:lang w:val="en"/>
        </w:rPr>
        <w:t xml:space="preserve"> date of presentation)</w:t>
      </w:r>
    </w:p>
    <w:p w14:paraId="537A8F39" w14:textId="079E5236" w:rsidR="00055F5E" w:rsidRDefault="00055F5E" w:rsidP="0055473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252FCA">
        <w:rPr>
          <w:rFonts w:hint="eastAsia"/>
          <w:sz w:val="24"/>
          <w:szCs w:val="24"/>
        </w:rPr>
        <w:t xml:space="preserve">Note: </w:t>
      </w:r>
      <w:r w:rsidR="00B91177">
        <w:rPr>
          <w:sz w:val="24"/>
          <w:szCs w:val="24"/>
        </w:rPr>
        <w:t>Except</w:t>
      </w:r>
      <w:r w:rsidRPr="00055F5E">
        <w:rPr>
          <w:sz w:val="24"/>
          <w:szCs w:val="24"/>
        </w:rPr>
        <w:t xml:space="preserve"> </w:t>
      </w:r>
      <w:r w:rsidR="00B91177">
        <w:rPr>
          <w:sz w:val="24"/>
          <w:szCs w:val="24"/>
        </w:rPr>
        <w:t xml:space="preserve">the </w:t>
      </w:r>
      <w:r w:rsidRPr="00055F5E">
        <w:rPr>
          <w:sz w:val="24"/>
          <w:szCs w:val="24"/>
        </w:rPr>
        <w:t xml:space="preserve">presentations by commercial organizations other than </w:t>
      </w:r>
    </w:p>
    <w:p w14:paraId="1FD55094" w14:textId="77777777" w:rsidR="00554735" w:rsidRPr="00252FCA" w:rsidRDefault="00055F5E" w:rsidP="00055F5E">
      <w:pPr>
        <w:ind w:firstLineChars="600" w:firstLine="1440"/>
        <w:jc w:val="left"/>
        <w:rPr>
          <w:sz w:val="24"/>
          <w:szCs w:val="24"/>
        </w:rPr>
      </w:pPr>
      <w:r w:rsidRPr="00055F5E">
        <w:rPr>
          <w:sz w:val="24"/>
          <w:szCs w:val="24"/>
        </w:rPr>
        <w:t>academic societies</w:t>
      </w:r>
    </w:p>
    <w:p w14:paraId="5581138F" w14:textId="4EBBA6DA" w:rsidR="00554735" w:rsidRDefault="00554735" w:rsidP="00554735">
      <w:pPr>
        <w:jc w:val="left"/>
        <w:rPr>
          <w:sz w:val="24"/>
          <w:szCs w:val="24"/>
        </w:rPr>
      </w:pPr>
    </w:p>
    <w:p w14:paraId="0FFCCC12" w14:textId="77777777" w:rsidR="00865823" w:rsidRDefault="00865823" w:rsidP="00554735">
      <w:pPr>
        <w:jc w:val="left"/>
        <w:rPr>
          <w:sz w:val="24"/>
          <w:szCs w:val="24"/>
        </w:rPr>
      </w:pPr>
    </w:p>
    <w:p w14:paraId="53D82DF7" w14:textId="58BDA250" w:rsidR="00E07C53" w:rsidRDefault="00554735" w:rsidP="00E07C53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 w:rsidR="00F82BDA">
        <w:rPr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 w:rsidR="00E07C53">
        <w:rPr>
          <w:rFonts w:hint="eastAsia"/>
          <w:sz w:val="24"/>
          <w:szCs w:val="24"/>
        </w:rPr>
        <w:t>Membership o</w:t>
      </w:r>
      <w:r w:rsidR="00E07C53" w:rsidRPr="00E07C53">
        <w:rPr>
          <w:sz w:val="24"/>
          <w:szCs w:val="24"/>
        </w:rPr>
        <w:t>rganization name</w:t>
      </w:r>
    </w:p>
    <w:p w14:paraId="27682E7B" w14:textId="702D7DF7" w:rsidR="004665B1" w:rsidRDefault="00E07C53" w:rsidP="00E07C53">
      <w:pPr>
        <w:ind w:firstLineChars="150" w:firstLine="360"/>
        <w:jc w:val="left"/>
        <w:rPr>
          <w:sz w:val="24"/>
          <w:szCs w:val="24"/>
        </w:rPr>
      </w:pPr>
      <w:r w:rsidRPr="00E07C5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 w:rsidRPr="00E07C53">
        <w:rPr>
          <w:sz w:val="24"/>
          <w:szCs w:val="24"/>
        </w:rPr>
        <w:t>(</w:t>
      </w:r>
      <w:r w:rsidR="00863333">
        <w:rPr>
          <w:sz w:val="24"/>
          <w:szCs w:val="24"/>
        </w:rPr>
        <w:t>Ex</w:t>
      </w:r>
      <w:r>
        <w:rPr>
          <w:rFonts w:hint="eastAsia"/>
          <w:sz w:val="24"/>
          <w:szCs w:val="24"/>
        </w:rPr>
        <w:t>.</w:t>
      </w:r>
      <w:r w:rsidRPr="00E07C53">
        <w:rPr>
          <w:sz w:val="24"/>
          <w:szCs w:val="24"/>
        </w:rPr>
        <w:t xml:space="preserve"> </w:t>
      </w:r>
      <w:r w:rsidR="00055F5E" w:rsidRPr="00E07C53">
        <w:rPr>
          <w:sz w:val="24"/>
          <w:szCs w:val="24"/>
        </w:rPr>
        <w:t>Kanto branch secretary</w:t>
      </w:r>
      <w:r w:rsidR="00055F5E">
        <w:rPr>
          <w:sz w:val="24"/>
          <w:szCs w:val="24"/>
        </w:rPr>
        <w:t>,</w:t>
      </w:r>
      <w:r w:rsidR="00055F5E" w:rsidRPr="00E07C53">
        <w:rPr>
          <w:sz w:val="24"/>
          <w:szCs w:val="24"/>
        </w:rPr>
        <w:t xml:space="preserve"> </w:t>
      </w:r>
      <w:r w:rsidR="00055F5E">
        <w:rPr>
          <w:sz w:val="24"/>
          <w:szCs w:val="24"/>
        </w:rPr>
        <w:t>Japan Rubber Association</w:t>
      </w:r>
      <w:r w:rsidRPr="00E07C53">
        <w:rPr>
          <w:sz w:val="24"/>
          <w:szCs w:val="24"/>
        </w:rPr>
        <w:t>)</w:t>
      </w:r>
    </w:p>
    <w:p w14:paraId="1C466C1C" w14:textId="54AE3FEB" w:rsidR="00865823" w:rsidRDefault="00865823" w:rsidP="00E07C53">
      <w:pPr>
        <w:ind w:firstLineChars="150" w:firstLine="360"/>
        <w:jc w:val="left"/>
        <w:rPr>
          <w:sz w:val="24"/>
          <w:szCs w:val="24"/>
        </w:rPr>
      </w:pPr>
    </w:p>
    <w:p w14:paraId="3BD6FABB" w14:textId="77777777" w:rsidR="00865823" w:rsidRPr="00554735" w:rsidRDefault="00865823" w:rsidP="00E07C53">
      <w:pPr>
        <w:ind w:firstLineChars="150" w:firstLine="360"/>
        <w:jc w:val="left"/>
        <w:rPr>
          <w:sz w:val="24"/>
          <w:szCs w:val="24"/>
        </w:rPr>
      </w:pPr>
    </w:p>
    <w:sectPr w:rsidR="00865823" w:rsidRPr="00554735" w:rsidSect="00195903">
      <w:pgSz w:w="11906" w:h="16838" w:code="9"/>
      <w:pgMar w:top="1134" w:right="1134" w:bottom="851" w:left="130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AF58" w14:textId="77777777" w:rsidR="007571D7" w:rsidRDefault="007571D7" w:rsidP="00B13BE3">
      <w:r>
        <w:separator/>
      </w:r>
    </w:p>
  </w:endnote>
  <w:endnote w:type="continuationSeparator" w:id="0">
    <w:p w14:paraId="3D33D50A" w14:textId="77777777" w:rsidR="007571D7" w:rsidRDefault="007571D7" w:rsidP="00B1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AEA8" w14:textId="77777777" w:rsidR="007571D7" w:rsidRDefault="007571D7" w:rsidP="00B13BE3">
      <w:r>
        <w:separator/>
      </w:r>
    </w:p>
  </w:footnote>
  <w:footnote w:type="continuationSeparator" w:id="0">
    <w:p w14:paraId="7B38D5DF" w14:textId="77777777" w:rsidR="007571D7" w:rsidRDefault="007571D7" w:rsidP="00B1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A30"/>
    <w:multiLevelType w:val="multilevel"/>
    <w:tmpl w:val="883E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47E94"/>
    <w:multiLevelType w:val="hybridMultilevel"/>
    <w:tmpl w:val="6CE631FE"/>
    <w:lvl w:ilvl="0" w:tplc="75D881B4">
      <w:start w:val="1"/>
      <w:numFmt w:val="decimalFullWidth"/>
      <w:lvlText w:val="%1）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156B6238"/>
    <w:multiLevelType w:val="hybridMultilevel"/>
    <w:tmpl w:val="62281764"/>
    <w:lvl w:ilvl="0" w:tplc="07860F32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EB5847"/>
    <w:multiLevelType w:val="hybridMultilevel"/>
    <w:tmpl w:val="A508A6D6"/>
    <w:lvl w:ilvl="0" w:tplc="F49CC1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EA7067D"/>
    <w:multiLevelType w:val="hybridMultilevel"/>
    <w:tmpl w:val="7EF64604"/>
    <w:lvl w:ilvl="0" w:tplc="1624E6D8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4A858AC"/>
    <w:multiLevelType w:val="hybridMultilevel"/>
    <w:tmpl w:val="D7CE91D6"/>
    <w:lvl w:ilvl="0" w:tplc="54581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E67725"/>
    <w:multiLevelType w:val="hybridMultilevel"/>
    <w:tmpl w:val="2F4CD75E"/>
    <w:lvl w:ilvl="0" w:tplc="02CCB548">
      <w:start w:val="3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3D13EDC"/>
    <w:multiLevelType w:val="hybridMultilevel"/>
    <w:tmpl w:val="5CCC66B0"/>
    <w:lvl w:ilvl="0" w:tplc="58F628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F645B6"/>
    <w:multiLevelType w:val="hybridMultilevel"/>
    <w:tmpl w:val="52DA1046"/>
    <w:lvl w:ilvl="0" w:tplc="FBEC30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616193"/>
    <w:multiLevelType w:val="hybridMultilevel"/>
    <w:tmpl w:val="25C67850"/>
    <w:lvl w:ilvl="0" w:tplc="C1A8ED2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202899"/>
    <w:multiLevelType w:val="hybridMultilevel"/>
    <w:tmpl w:val="5128F252"/>
    <w:lvl w:ilvl="0" w:tplc="26FE49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897155244">
    <w:abstractNumId w:val="5"/>
  </w:num>
  <w:num w:numId="2" w16cid:durableId="315113079">
    <w:abstractNumId w:val="4"/>
  </w:num>
  <w:num w:numId="3" w16cid:durableId="1154906260">
    <w:abstractNumId w:val="1"/>
  </w:num>
  <w:num w:numId="4" w16cid:durableId="305552801">
    <w:abstractNumId w:val="8"/>
  </w:num>
  <w:num w:numId="5" w16cid:durableId="1900898713">
    <w:abstractNumId w:val="0"/>
  </w:num>
  <w:num w:numId="6" w16cid:durableId="494540481">
    <w:abstractNumId w:val="6"/>
  </w:num>
  <w:num w:numId="7" w16cid:durableId="1778980852">
    <w:abstractNumId w:val="9"/>
  </w:num>
  <w:num w:numId="8" w16cid:durableId="558786978">
    <w:abstractNumId w:val="2"/>
  </w:num>
  <w:num w:numId="9" w16cid:durableId="623197911">
    <w:abstractNumId w:val="7"/>
  </w:num>
  <w:num w:numId="10" w16cid:durableId="1798985183">
    <w:abstractNumId w:val="10"/>
  </w:num>
  <w:num w:numId="11" w16cid:durableId="492570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38"/>
    <w:rsid w:val="00003FA5"/>
    <w:rsid w:val="000372F0"/>
    <w:rsid w:val="00055F5E"/>
    <w:rsid w:val="0009118F"/>
    <w:rsid w:val="000A23F9"/>
    <w:rsid w:val="000A4280"/>
    <w:rsid w:val="000A6C80"/>
    <w:rsid w:val="000B0532"/>
    <w:rsid w:val="000B5FED"/>
    <w:rsid w:val="000C3414"/>
    <w:rsid w:val="000D152E"/>
    <w:rsid w:val="00103BD0"/>
    <w:rsid w:val="00103C3E"/>
    <w:rsid w:val="00135124"/>
    <w:rsid w:val="001511AF"/>
    <w:rsid w:val="00152DFE"/>
    <w:rsid w:val="00180C00"/>
    <w:rsid w:val="0018114A"/>
    <w:rsid w:val="00195903"/>
    <w:rsid w:val="001A00B4"/>
    <w:rsid w:val="001A2B49"/>
    <w:rsid w:val="001D6DAF"/>
    <w:rsid w:val="001E06F2"/>
    <w:rsid w:val="001E712F"/>
    <w:rsid w:val="002277B2"/>
    <w:rsid w:val="00252FCA"/>
    <w:rsid w:val="00257DA4"/>
    <w:rsid w:val="002610C3"/>
    <w:rsid w:val="0026302D"/>
    <w:rsid w:val="00285DCF"/>
    <w:rsid w:val="00290ECF"/>
    <w:rsid w:val="002B2FD1"/>
    <w:rsid w:val="002B4211"/>
    <w:rsid w:val="002D0E2B"/>
    <w:rsid w:val="00323830"/>
    <w:rsid w:val="00332DBF"/>
    <w:rsid w:val="00363231"/>
    <w:rsid w:val="00375435"/>
    <w:rsid w:val="0038224A"/>
    <w:rsid w:val="00397E58"/>
    <w:rsid w:val="003A23D7"/>
    <w:rsid w:val="003A7D8C"/>
    <w:rsid w:val="003C2746"/>
    <w:rsid w:val="003C3218"/>
    <w:rsid w:val="003D5B17"/>
    <w:rsid w:val="003E03E6"/>
    <w:rsid w:val="003E27D8"/>
    <w:rsid w:val="00412786"/>
    <w:rsid w:val="004130AD"/>
    <w:rsid w:val="00421D4F"/>
    <w:rsid w:val="00430D03"/>
    <w:rsid w:val="00433E99"/>
    <w:rsid w:val="00446001"/>
    <w:rsid w:val="00451B82"/>
    <w:rsid w:val="0045217F"/>
    <w:rsid w:val="0045239E"/>
    <w:rsid w:val="004665B1"/>
    <w:rsid w:val="004D6C2A"/>
    <w:rsid w:val="004E52CA"/>
    <w:rsid w:val="005158B3"/>
    <w:rsid w:val="00527BBE"/>
    <w:rsid w:val="0053031E"/>
    <w:rsid w:val="0053603B"/>
    <w:rsid w:val="00554735"/>
    <w:rsid w:val="005610FA"/>
    <w:rsid w:val="00573B95"/>
    <w:rsid w:val="00580A80"/>
    <w:rsid w:val="00596B33"/>
    <w:rsid w:val="005A03AC"/>
    <w:rsid w:val="005B0B56"/>
    <w:rsid w:val="005B169B"/>
    <w:rsid w:val="005C18DF"/>
    <w:rsid w:val="005C7924"/>
    <w:rsid w:val="005E6680"/>
    <w:rsid w:val="005F2E95"/>
    <w:rsid w:val="005F58A0"/>
    <w:rsid w:val="00656C20"/>
    <w:rsid w:val="00657523"/>
    <w:rsid w:val="006661D7"/>
    <w:rsid w:val="00684F4C"/>
    <w:rsid w:val="00685017"/>
    <w:rsid w:val="00685B50"/>
    <w:rsid w:val="006A05DC"/>
    <w:rsid w:val="006C18A9"/>
    <w:rsid w:val="006C5E04"/>
    <w:rsid w:val="006D44D3"/>
    <w:rsid w:val="006D7EFA"/>
    <w:rsid w:val="006E4994"/>
    <w:rsid w:val="006F58AC"/>
    <w:rsid w:val="00700E75"/>
    <w:rsid w:val="00712351"/>
    <w:rsid w:val="007206CA"/>
    <w:rsid w:val="00721709"/>
    <w:rsid w:val="00752584"/>
    <w:rsid w:val="007571D7"/>
    <w:rsid w:val="00773E6D"/>
    <w:rsid w:val="00784022"/>
    <w:rsid w:val="007A6157"/>
    <w:rsid w:val="007C0944"/>
    <w:rsid w:val="007C3DD0"/>
    <w:rsid w:val="007C4567"/>
    <w:rsid w:val="007C566F"/>
    <w:rsid w:val="007C7CD5"/>
    <w:rsid w:val="007D220B"/>
    <w:rsid w:val="007E19FB"/>
    <w:rsid w:val="007E311E"/>
    <w:rsid w:val="008139BB"/>
    <w:rsid w:val="00817B24"/>
    <w:rsid w:val="00857D75"/>
    <w:rsid w:val="00863333"/>
    <w:rsid w:val="00863C50"/>
    <w:rsid w:val="00865823"/>
    <w:rsid w:val="008726F5"/>
    <w:rsid w:val="008838C6"/>
    <w:rsid w:val="00884D3D"/>
    <w:rsid w:val="00887136"/>
    <w:rsid w:val="00893934"/>
    <w:rsid w:val="008E34E6"/>
    <w:rsid w:val="008F6A6A"/>
    <w:rsid w:val="00900B71"/>
    <w:rsid w:val="00932576"/>
    <w:rsid w:val="00934571"/>
    <w:rsid w:val="00934943"/>
    <w:rsid w:val="00935635"/>
    <w:rsid w:val="00936554"/>
    <w:rsid w:val="00947AEB"/>
    <w:rsid w:val="00962F78"/>
    <w:rsid w:val="00963F8B"/>
    <w:rsid w:val="0097314F"/>
    <w:rsid w:val="00980247"/>
    <w:rsid w:val="0099169C"/>
    <w:rsid w:val="009B6AF9"/>
    <w:rsid w:val="009C5962"/>
    <w:rsid w:val="009E5839"/>
    <w:rsid w:val="00A011B8"/>
    <w:rsid w:val="00A24069"/>
    <w:rsid w:val="00A41717"/>
    <w:rsid w:val="00AB6177"/>
    <w:rsid w:val="00AE026F"/>
    <w:rsid w:val="00AE6B6F"/>
    <w:rsid w:val="00B12956"/>
    <w:rsid w:val="00B139D0"/>
    <w:rsid w:val="00B13BE3"/>
    <w:rsid w:val="00B26578"/>
    <w:rsid w:val="00B45260"/>
    <w:rsid w:val="00B67ED9"/>
    <w:rsid w:val="00B73A03"/>
    <w:rsid w:val="00B73B6C"/>
    <w:rsid w:val="00B754CD"/>
    <w:rsid w:val="00B904F8"/>
    <w:rsid w:val="00B91177"/>
    <w:rsid w:val="00B91FB0"/>
    <w:rsid w:val="00BB7920"/>
    <w:rsid w:val="00BD698A"/>
    <w:rsid w:val="00BF044D"/>
    <w:rsid w:val="00BF10F2"/>
    <w:rsid w:val="00C17AC3"/>
    <w:rsid w:val="00C34E6E"/>
    <w:rsid w:val="00C357DA"/>
    <w:rsid w:val="00C401D8"/>
    <w:rsid w:val="00C5332E"/>
    <w:rsid w:val="00C603DA"/>
    <w:rsid w:val="00C959FE"/>
    <w:rsid w:val="00CB2CD4"/>
    <w:rsid w:val="00CB7506"/>
    <w:rsid w:val="00CD2C4C"/>
    <w:rsid w:val="00CE2CD0"/>
    <w:rsid w:val="00CE6F19"/>
    <w:rsid w:val="00CF1C2B"/>
    <w:rsid w:val="00CF3CBB"/>
    <w:rsid w:val="00CF7CC5"/>
    <w:rsid w:val="00D01CB6"/>
    <w:rsid w:val="00D0239F"/>
    <w:rsid w:val="00D04BEF"/>
    <w:rsid w:val="00D2156B"/>
    <w:rsid w:val="00D27851"/>
    <w:rsid w:val="00D3022C"/>
    <w:rsid w:val="00D311C7"/>
    <w:rsid w:val="00D436C5"/>
    <w:rsid w:val="00D44ECF"/>
    <w:rsid w:val="00D52EA3"/>
    <w:rsid w:val="00D55C9A"/>
    <w:rsid w:val="00D65FE6"/>
    <w:rsid w:val="00D70838"/>
    <w:rsid w:val="00D72DB6"/>
    <w:rsid w:val="00DE7FD4"/>
    <w:rsid w:val="00E07C53"/>
    <w:rsid w:val="00E12D5C"/>
    <w:rsid w:val="00E16E5A"/>
    <w:rsid w:val="00E32DA4"/>
    <w:rsid w:val="00E4156C"/>
    <w:rsid w:val="00E442FB"/>
    <w:rsid w:val="00E627FF"/>
    <w:rsid w:val="00E63124"/>
    <w:rsid w:val="00E66F38"/>
    <w:rsid w:val="00E72E52"/>
    <w:rsid w:val="00E9142A"/>
    <w:rsid w:val="00E94832"/>
    <w:rsid w:val="00EB4652"/>
    <w:rsid w:val="00EB5838"/>
    <w:rsid w:val="00EC6448"/>
    <w:rsid w:val="00ED522D"/>
    <w:rsid w:val="00F04EEC"/>
    <w:rsid w:val="00F1007B"/>
    <w:rsid w:val="00F46FDD"/>
    <w:rsid w:val="00F82BDA"/>
    <w:rsid w:val="00F8628C"/>
    <w:rsid w:val="00FA2E84"/>
    <w:rsid w:val="00FA3382"/>
    <w:rsid w:val="00FC40DA"/>
    <w:rsid w:val="00FD029B"/>
    <w:rsid w:val="00FD1125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4F8FC"/>
  <w15:chartTrackingRefBased/>
  <w15:docId w15:val="{12CC4EEA-B926-4AEE-9A8E-4A1C3137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3DD0"/>
  </w:style>
  <w:style w:type="character" w:customStyle="1" w:styleId="a4">
    <w:name w:val="日付 (文字)"/>
    <w:basedOn w:val="a0"/>
    <w:link w:val="a3"/>
    <w:uiPriority w:val="99"/>
    <w:semiHidden/>
    <w:rsid w:val="007C3DD0"/>
  </w:style>
  <w:style w:type="paragraph" w:styleId="a5">
    <w:name w:val="Salutation"/>
    <w:basedOn w:val="a"/>
    <w:next w:val="a"/>
    <w:link w:val="a6"/>
    <w:uiPriority w:val="99"/>
    <w:unhideWhenUsed/>
    <w:rsid w:val="007C3DD0"/>
    <w:rPr>
      <w:szCs w:val="21"/>
    </w:rPr>
  </w:style>
  <w:style w:type="character" w:customStyle="1" w:styleId="a6">
    <w:name w:val="挨拶文 (文字)"/>
    <w:link w:val="a5"/>
    <w:uiPriority w:val="99"/>
    <w:rsid w:val="007C3DD0"/>
    <w:rPr>
      <w:szCs w:val="21"/>
    </w:rPr>
  </w:style>
  <w:style w:type="paragraph" w:styleId="a7">
    <w:name w:val="Closing"/>
    <w:basedOn w:val="a"/>
    <w:link w:val="a8"/>
    <w:uiPriority w:val="99"/>
    <w:unhideWhenUsed/>
    <w:rsid w:val="007C3DD0"/>
    <w:pPr>
      <w:jc w:val="right"/>
    </w:pPr>
    <w:rPr>
      <w:szCs w:val="21"/>
    </w:rPr>
  </w:style>
  <w:style w:type="character" w:customStyle="1" w:styleId="a8">
    <w:name w:val="結語 (文字)"/>
    <w:link w:val="a7"/>
    <w:uiPriority w:val="99"/>
    <w:rsid w:val="007C3DD0"/>
    <w:rPr>
      <w:szCs w:val="21"/>
    </w:rPr>
  </w:style>
  <w:style w:type="paragraph" w:styleId="a9">
    <w:name w:val="List Paragraph"/>
    <w:basedOn w:val="a"/>
    <w:uiPriority w:val="34"/>
    <w:qFormat/>
    <w:rsid w:val="003E03E6"/>
    <w:pPr>
      <w:ind w:leftChars="400" w:left="840"/>
    </w:pPr>
  </w:style>
  <w:style w:type="table" w:styleId="aa">
    <w:name w:val="Table Grid"/>
    <w:basedOn w:val="a1"/>
    <w:uiPriority w:val="59"/>
    <w:rsid w:val="00720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7206C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0">
    <w:name w:val="Light Shading Accent 4"/>
    <w:basedOn w:val="a1"/>
    <w:uiPriority w:val="60"/>
    <w:rsid w:val="007206C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1">
    <w:name w:val="Light Shading Accent 2"/>
    <w:basedOn w:val="a1"/>
    <w:uiPriority w:val="60"/>
    <w:rsid w:val="007206C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2">
    <w:name w:val="Light Shading Accent 6"/>
    <w:basedOn w:val="a1"/>
    <w:uiPriority w:val="60"/>
    <w:rsid w:val="007206CA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b">
    <w:name w:val="header"/>
    <w:basedOn w:val="a"/>
    <w:link w:val="ac"/>
    <w:uiPriority w:val="99"/>
    <w:unhideWhenUsed/>
    <w:rsid w:val="00B13B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3BE3"/>
  </w:style>
  <w:style w:type="paragraph" w:styleId="ad">
    <w:name w:val="footer"/>
    <w:basedOn w:val="a"/>
    <w:link w:val="ae"/>
    <w:uiPriority w:val="99"/>
    <w:unhideWhenUsed/>
    <w:rsid w:val="00B13B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3BE3"/>
  </w:style>
  <w:style w:type="paragraph" w:styleId="af">
    <w:name w:val="Balloon Text"/>
    <w:basedOn w:val="a"/>
    <w:link w:val="af0"/>
    <w:uiPriority w:val="99"/>
    <w:semiHidden/>
    <w:unhideWhenUsed/>
    <w:rsid w:val="00B13BE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13BE3"/>
    <w:rPr>
      <w:rFonts w:ascii="Arial" w:eastAsia="ＭＳ ゴシック" w:hAnsi="Arial" w:cs="Times New Roman"/>
      <w:sz w:val="18"/>
      <w:szCs w:val="18"/>
    </w:rPr>
  </w:style>
  <w:style w:type="character" w:customStyle="1" w:styleId="red">
    <w:name w:val="red"/>
    <w:rsid w:val="00573B95"/>
  </w:style>
  <w:style w:type="character" w:styleId="af1">
    <w:name w:val="Hyperlink"/>
    <w:uiPriority w:val="99"/>
    <w:unhideWhenUsed/>
    <w:rsid w:val="00573B95"/>
    <w:rPr>
      <w:color w:val="0000FF"/>
      <w:u w:val="single"/>
    </w:rPr>
  </w:style>
  <w:style w:type="character" w:customStyle="1" w:styleId="tlid-translation">
    <w:name w:val="tlid-translation"/>
    <w:rsid w:val="00554735"/>
  </w:style>
  <w:style w:type="character" w:customStyle="1" w:styleId="rynqvb">
    <w:name w:val="rynqvb"/>
    <w:basedOn w:val="a0"/>
    <w:rsid w:val="00430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ayama\Documents\00%20PU&#12501;&#12457;&#12540;&#12521;&#12512;%202015\PU%20Forum%202015%20&#38283;&#20652;&#35201;&#32177;\0110&#21942;&#26989;&#20250;&#35696;\&#36039;&#26009;1%20P&#65333;&#22269;&#38555;&#12501;&#12457;&#12540;&#12521;&#12512;2015&#38283;&#20652;&#12398;&#24481;&#26696;&#2086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E2173-0491-4AD6-AA74-5B884D7C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資料1 PＵ国際フォーラム2015開催の御案内</Template>
  <TotalTime>0</TotalTime>
  <Pages>7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真二</dc:creator>
  <cp:keywords/>
  <cp:lastModifiedBy>平山 真二</cp:lastModifiedBy>
  <cp:revision>2</cp:revision>
  <cp:lastPrinted>2020-04-23T03:26:00Z</cp:lastPrinted>
  <dcterms:created xsi:type="dcterms:W3CDTF">2025-05-19T06:51:00Z</dcterms:created>
  <dcterms:modified xsi:type="dcterms:W3CDTF">2025-05-19T06:51:00Z</dcterms:modified>
</cp:coreProperties>
</file>