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EB4" w14:textId="151134B0" w:rsidR="00F1007B" w:rsidRPr="007E3A8D" w:rsidRDefault="00D55C9A" w:rsidP="00180C00">
      <w:pPr>
        <w:jc w:val="center"/>
        <w:rPr>
          <w:sz w:val="28"/>
          <w:szCs w:val="28"/>
        </w:rPr>
      </w:pPr>
      <w:r w:rsidRPr="007E3A8D">
        <w:rPr>
          <w:rFonts w:hint="eastAsia"/>
          <w:sz w:val="28"/>
          <w:szCs w:val="28"/>
        </w:rPr>
        <w:t xml:space="preserve">The </w:t>
      </w:r>
      <w:r w:rsidR="00D311C7" w:rsidRPr="007E3A8D">
        <w:rPr>
          <w:rFonts w:hint="eastAsia"/>
          <w:sz w:val="28"/>
          <w:szCs w:val="28"/>
        </w:rPr>
        <w:t>1</w:t>
      </w:r>
      <w:r w:rsidR="006E6EC3" w:rsidRPr="007E3A8D">
        <w:rPr>
          <w:rFonts w:hint="eastAsia"/>
          <w:sz w:val="28"/>
          <w:szCs w:val="28"/>
        </w:rPr>
        <w:t>2</w:t>
      </w:r>
      <w:r w:rsidR="006A05DC" w:rsidRPr="007E3A8D">
        <w:rPr>
          <w:sz w:val="28"/>
          <w:szCs w:val="28"/>
        </w:rPr>
        <w:t>th</w:t>
      </w:r>
      <w:r w:rsidRPr="007E3A8D">
        <w:rPr>
          <w:rFonts w:hint="eastAsia"/>
          <w:sz w:val="28"/>
          <w:szCs w:val="28"/>
        </w:rPr>
        <w:t xml:space="preserve"> </w:t>
      </w:r>
      <w:r w:rsidR="00055F5E" w:rsidRPr="007E3A8D">
        <w:rPr>
          <w:rFonts w:hint="eastAsia"/>
          <w:sz w:val="28"/>
          <w:szCs w:val="28"/>
        </w:rPr>
        <w:t xml:space="preserve">Research Grant Application </w:t>
      </w:r>
      <w:r w:rsidRPr="007E3A8D">
        <w:rPr>
          <w:rFonts w:hint="eastAsia"/>
          <w:sz w:val="28"/>
          <w:szCs w:val="28"/>
        </w:rPr>
        <w:t>in 20</w:t>
      </w:r>
      <w:r w:rsidR="007C0944" w:rsidRPr="007E3A8D">
        <w:rPr>
          <w:rFonts w:hint="eastAsia"/>
          <w:sz w:val="28"/>
          <w:szCs w:val="28"/>
        </w:rPr>
        <w:t>2</w:t>
      </w:r>
      <w:r w:rsidR="006E6EC3" w:rsidRPr="007E3A8D">
        <w:rPr>
          <w:rFonts w:hint="eastAsia"/>
          <w:sz w:val="28"/>
          <w:szCs w:val="28"/>
        </w:rPr>
        <w:t>6</w:t>
      </w:r>
    </w:p>
    <w:p w14:paraId="3A732C90" w14:textId="77777777" w:rsidR="00180C00" w:rsidRDefault="00D55C9A" w:rsidP="00180C00">
      <w:pPr>
        <w:jc w:val="center"/>
        <w:rPr>
          <w:sz w:val="24"/>
          <w:szCs w:val="24"/>
        </w:rPr>
      </w:pPr>
      <w:r w:rsidRPr="007E3A8D">
        <w:rPr>
          <w:rFonts w:hint="eastAsia"/>
          <w:sz w:val="28"/>
          <w:szCs w:val="28"/>
        </w:rPr>
        <w:t>International Polyurethane Technology Foundation</w:t>
      </w:r>
      <w:r>
        <w:rPr>
          <w:rFonts w:hint="eastAsia"/>
          <w:sz w:val="24"/>
          <w:szCs w:val="24"/>
        </w:rPr>
        <w:t xml:space="preserve"> </w:t>
      </w:r>
    </w:p>
    <w:p w14:paraId="6F815CD0" w14:textId="77777777" w:rsidR="00D55C9A" w:rsidRPr="005A03AC" w:rsidRDefault="00D55C9A" w:rsidP="00180C00">
      <w:pPr>
        <w:jc w:val="center"/>
        <w:rPr>
          <w:sz w:val="24"/>
          <w:szCs w:val="24"/>
        </w:rPr>
      </w:pPr>
    </w:p>
    <w:p w14:paraId="50D282DC" w14:textId="23633D25" w:rsidR="008726F5" w:rsidRDefault="005F6768" w:rsidP="00290EC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2026 </w:t>
      </w:r>
      <w:r w:rsidR="00290ECF">
        <w:rPr>
          <w:rFonts w:hint="eastAsia"/>
          <w:sz w:val="24"/>
          <w:szCs w:val="24"/>
        </w:rPr>
        <w:t>/</w:t>
      </w:r>
      <w:r w:rsidR="0099169C">
        <w:rPr>
          <w:rFonts w:hint="eastAsia"/>
          <w:sz w:val="24"/>
          <w:szCs w:val="24"/>
        </w:rPr>
        <w:t xml:space="preserve">  </w:t>
      </w:r>
      <w:r w:rsidR="00290ECF">
        <w:rPr>
          <w:rFonts w:hint="eastAsia"/>
          <w:sz w:val="24"/>
          <w:szCs w:val="24"/>
        </w:rPr>
        <w:t xml:space="preserve">   /</w:t>
      </w:r>
      <w:r>
        <w:rPr>
          <w:rFonts w:hint="eastAsia"/>
          <w:sz w:val="24"/>
          <w:szCs w:val="24"/>
        </w:rPr>
        <w:t xml:space="preserve">     </w:t>
      </w:r>
    </w:p>
    <w:p w14:paraId="36F30FF5" w14:textId="77777777" w:rsidR="00257DA4" w:rsidRDefault="00257DA4" w:rsidP="00257DA4">
      <w:pPr>
        <w:jc w:val="right"/>
        <w:rPr>
          <w:sz w:val="24"/>
          <w:szCs w:val="24"/>
        </w:rPr>
      </w:pPr>
    </w:p>
    <w:p w14:paraId="25B80245" w14:textId="77777777" w:rsidR="00103C3E" w:rsidRDefault="00D55C9A" w:rsidP="00E32D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To: International Polyurethane Technology Foundation</w:t>
      </w:r>
    </w:p>
    <w:p w14:paraId="1F3BE9DC" w14:textId="77777777" w:rsidR="00257DA4" w:rsidRPr="005A03AC" w:rsidRDefault="00257DA4" w:rsidP="00E32DA4">
      <w:pPr>
        <w:rPr>
          <w:sz w:val="24"/>
          <w:szCs w:val="24"/>
        </w:rPr>
      </w:pPr>
    </w:p>
    <w:p w14:paraId="1FBDB9D2" w14:textId="77777777" w:rsidR="00430D03" w:rsidRDefault="00D55C9A" w:rsidP="00180C00">
      <w:pPr>
        <w:jc w:val="left"/>
        <w:rPr>
          <w:sz w:val="24"/>
          <w:szCs w:val="24"/>
        </w:rPr>
      </w:pPr>
      <w:r w:rsidRPr="00D55C9A">
        <w:rPr>
          <w:sz w:val="24"/>
          <w:szCs w:val="24"/>
        </w:rPr>
        <w:t>Recommender</w:t>
      </w:r>
      <w:r w:rsidR="00180C00" w:rsidRPr="00180C00">
        <w:rPr>
          <w:rFonts w:hint="eastAsia"/>
          <w:sz w:val="24"/>
          <w:szCs w:val="24"/>
        </w:rPr>
        <w:t xml:space="preserve">　</w:t>
      </w:r>
      <w:r w:rsidR="00180C00">
        <w:rPr>
          <w:rFonts w:hint="eastAsia"/>
          <w:sz w:val="24"/>
          <w:szCs w:val="24"/>
        </w:rPr>
        <w:t xml:space="preserve">　</w:t>
      </w:r>
    </w:p>
    <w:p w14:paraId="588759C3" w14:textId="367C3BD7" w:rsidR="00180C00" w:rsidRPr="00180C00" w:rsidRDefault="00430D03" w:rsidP="00180C00">
      <w:pPr>
        <w:jc w:val="left"/>
        <w:rPr>
          <w:sz w:val="24"/>
          <w:szCs w:val="24"/>
        </w:rPr>
      </w:pPr>
      <w:r w:rsidRPr="00180C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Name:</w:t>
      </w:r>
      <w:r w:rsidRPr="006E6EC3">
        <w:rPr>
          <w:rFonts w:hint="eastAsia"/>
          <w:sz w:val="24"/>
          <w:szCs w:val="24"/>
          <w:u w:val="single"/>
        </w:rPr>
        <w:t xml:space="preserve">　</w:t>
      </w:r>
      <w:r w:rsidRPr="006E6EC3">
        <w:rPr>
          <w:rFonts w:hint="eastAsia"/>
          <w:sz w:val="24"/>
          <w:szCs w:val="24"/>
          <w:u w:val="single"/>
        </w:rPr>
        <w:t xml:space="preserve">  </w:t>
      </w:r>
      <w:r w:rsidRPr="006E6EC3">
        <w:rPr>
          <w:sz w:val="24"/>
          <w:szCs w:val="24"/>
          <w:u w:val="single"/>
        </w:rPr>
        <w:t xml:space="preserve">                    </w:t>
      </w:r>
      <w:r w:rsidR="006E6EC3">
        <w:rPr>
          <w:rFonts w:hint="eastAsia"/>
          <w:sz w:val="24"/>
          <w:szCs w:val="24"/>
          <w:u w:val="single"/>
        </w:rPr>
        <w:t xml:space="preserve">        </w:t>
      </w:r>
      <w:r w:rsidRPr="006E6EC3">
        <w:rPr>
          <w:sz w:val="24"/>
          <w:szCs w:val="24"/>
          <w:u w:val="single"/>
        </w:rPr>
        <w:t xml:space="preserve">  </w:t>
      </w:r>
      <w:r w:rsidRPr="006E6EC3">
        <w:rPr>
          <w:rFonts w:hint="eastAsia"/>
          <w:sz w:val="24"/>
          <w:szCs w:val="24"/>
          <w:u w:val="single"/>
        </w:rPr>
        <w:t xml:space="preserve">        </w:t>
      </w:r>
      <w:r w:rsidR="006E6EC3">
        <w:rPr>
          <w:rFonts w:hint="eastAsia"/>
          <w:sz w:val="24"/>
          <w:szCs w:val="24"/>
          <w:u w:val="single"/>
        </w:rPr>
        <w:t xml:space="preserve">  </w:t>
      </w:r>
      <w:r w:rsidRPr="006E6EC3">
        <w:rPr>
          <w:sz w:val="24"/>
          <w:szCs w:val="24"/>
          <w:u w:val="single"/>
        </w:rPr>
        <w:t xml:space="preserve"> </w:t>
      </w:r>
      <w:r w:rsidRPr="006E6EC3">
        <w:rPr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(Sign or Seal)</w:t>
      </w:r>
      <w:r w:rsidRPr="006E6EC3">
        <w:rPr>
          <w:outline/>
          <w:color w:val="000000"/>
          <w:sz w:val="24"/>
          <w:szCs w:val="2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6E6EC3">
        <w:rPr>
          <w:rFonts w:hint="eastAsia"/>
          <w:sz w:val="24"/>
          <w:szCs w:val="24"/>
          <w:u w:val="single"/>
        </w:rPr>
        <w:t xml:space="preserve">     </w:t>
      </w:r>
      <w:r w:rsidR="00180C00" w:rsidRPr="006E6EC3">
        <w:rPr>
          <w:rFonts w:hint="eastAsia"/>
          <w:sz w:val="24"/>
          <w:szCs w:val="24"/>
          <w:u w:val="single"/>
        </w:rPr>
        <w:t xml:space="preserve">　</w:t>
      </w:r>
      <w:r w:rsidR="00180C00">
        <w:rPr>
          <w:rFonts w:hint="eastAsia"/>
          <w:sz w:val="24"/>
          <w:szCs w:val="24"/>
        </w:rPr>
        <w:t xml:space="preserve">　</w:t>
      </w:r>
    </w:p>
    <w:p w14:paraId="5B8B7A8F" w14:textId="63C92423" w:rsidR="00180C00" w:rsidRPr="00180C00" w:rsidRDefault="00180C00" w:rsidP="00180C00">
      <w:pPr>
        <w:jc w:val="left"/>
        <w:rPr>
          <w:sz w:val="24"/>
          <w:szCs w:val="24"/>
        </w:rPr>
      </w:pPr>
      <w:r w:rsidRPr="00180C00">
        <w:rPr>
          <w:rFonts w:hint="eastAsia"/>
          <w:sz w:val="24"/>
          <w:szCs w:val="24"/>
        </w:rPr>
        <w:t xml:space="preserve">　　</w:t>
      </w:r>
      <w:r w:rsidR="00D55C9A">
        <w:rPr>
          <w:rFonts w:hint="eastAsia"/>
          <w:sz w:val="24"/>
          <w:szCs w:val="24"/>
        </w:rPr>
        <w:t>Organization</w:t>
      </w:r>
      <w:r w:rsidR="006E6EC3" w:rsidRPr="006E6EC3">
        <w:rPr>
          <w:sz w:val="24"/>
          <w:szCs w:val="24"/>
        </w:rPr>
        <w:t>/ Job Title</w:t>
      </w:r>
      <w:r w:rsidR="00D55C9A">
        <w:rPr>
          <w:rFonts w:hint="eastAsia"/>
          <w:sz w:val="24"/>
          <w:szCs w:val="24"/>
        </w:rPr>
        <w:t>:</w:t>
      </w:r>
      <w:r w:rsidRPr="006E6EC3">
        <w:rPr>
          <w:rFonts w:hint="eastAsia"/>
          <w:sz w:val="24"/>
          <w:szCs w:val="24"/>
          <w:u w:val="single"/>
        </w:rPr>
        <w:t xml:space="preserve">　　</w:t>
      </w:r>
      <w:r w:rsidR="006E6EC3" w:rsidRPr="006E6EC3">
        <w:rPr>
          <w:rFonts w:hint="eastAsia"/>
          <w:sz w:val="24"/>
          <w:szCs w:val="24"/>
          <w:u w:val="single"/>
        </w:rPr>
        <w:t xml:space="preserve">                                           </w:t>
      </w:r>
      <w:r w:rsidR="006E6EC3">
        <w:rPr>
          <w:rFonts w:hint="eastAsia"/>
          <w:sz w:val="24"/>
          <w:szCs w:val="24"/>
          <w:u w:val="single"/>
        </w:rPr>
        <w:t xml:space="preserve">    </w:t>
      </w:r>
    </w:p>
    <w:p w14:paraId="10E9AF4C" w14:textId="3A5555A3" w:rsidR="00180C00" w:rsidRPr="00180C00" w:rsidRDefault="00180C00" w:rsidP="00180C00">
      <w:pPr>
        <w:jc w:val="left"/>
        <w:rPr>
          <w:sz w:val="24"/>
          <w:szCs w:val="24"/>
        </w:rPr>
      </w:pPr>
      <w:r w:rsidRPr="00180C00">
        <w:rPr>
          <w:rFonts w:hint="eastAsia"/>
          <w:sz w:val="24"/>
          <w:szCs w:val="24"/>
        </w:rPr>
        <w:t xml:space="preserve">　　</w:t>
      </w:r>
      <w:r w:rsidR="00D55C9A">
        <w:rPr>
          <w:rFonts w:hint="eastAsia"/>
          <w:sz w:val="24"/>
          <w:szCs w:val="24"/>
        </w:rPr>
        <w:t>Address</w:t>
      </w:r>
      <w:r w:rsidR="00290ECF">
        <w:rPr>
          <w:rFonts w:hint="eastAsia"/>
          <w:sz w:val="24"/>
          <w:szCs w:val="24"/>
        </w:rPr>
        <w:t>:</w:t>
      </w:r>
      <w:r w:rsidR="006E6EC3" w:rsidRPr="006E6EC3"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14:paraId="6FF6A6EF" w14:textId="07E24607" w:rsidR="00180C00" w:rsidRPr="00180C00" w:rsidRDefault="00180C00" w:rsidP="00180C00">
      <w:pPr>
        <w:jc w:val="left"/>
        <w:rPr>
          <w:sz w:val="24"/>
          <w:szCs w:val="24"/>
        </w:rPr>
      </w:pPr>
      <w:r w:rsidRPr="00180C00">
        <w:rPr>
          <w:rFonts w:hint="eastAsia"/>
          <w:sz w:val="24"/>
          <w:szCs w:val="24"/>
        </w:rPr>
        <w:t xml:space="preserve">　　</w:t>
      </w:r>
      <w:r w:rsidR="00D55C9A">
        <w:rPr>
          <w:rFonts w:hint="eastAsia"/>
          <w:sz w:val="24"/>
          <w:szCs w:val="24"/>
        </w:rPr>
        <w:t>Tel</w:t>
      </w:r>
      <w:r w:rsidR="00290ECF">
        <w:rPr>
          <w:rFonts w:hint="eastAsia"/>
          <w:sz w:val="24"/>
          <w:szCs w:val="24"/>
        </w:rPr>
        <w:t>:</w:t>
      </w:r>
      <w:r w:rsidRPr="006E6EC3">
        <w:rPr>
          <w:rFonts w:hint="eastAsia"/>
          <w:sz w:val="24"/>
          <w:szCs w:val="24"/>
          <w:u w:val="single"/>
        </w:rPr>
        <w:t xml:space="preserve">　</w:t>
      </w:r>
      <w:r w:rsidRPr="006E6EC3">
        <w:rPr>
          <w:rFonts w:hint="eastAsia"/>
          <w:sz w:val="24"/>
          <w:szCs w:val="24"/>
          <w:u w:val="single"/>
        </w:rPr>
        <w:tab/>
      </w:r>
      <w:r w:rsidR="006E6EC3" w:rsidRPr="006E6EC3">
        <w:rPr>
          <w:rFonts w:hint="eastAsia"/>
          <w:sz w:val="24"/>
          <w:szCs w:val="24"/>
          <w:u w:val="single"/>
        </w:rPr>
        <w:t xml:space="preserve">                         </w:t>
      </w:r>
      <w:r w:rsidR="006E6EC3">
        <w:rPr>
          <w:rFonts w:hint="eastAsia"/>
          <w:sz w:val="24"/>
          <w:szCs w:val="24"/>
        </w:rPr>
        <w:t>FAX:</w:t>
      </w:r>
      <w:r w:rsidR="006E6EC3" w:rsidRPr="006E6EC3">
        <w:rPr>
          <w:rFonts w:hint="eastAsia"/>
          <w:sz w:val="24"/>
          <w:szCs w:val="24"/>
          <w:u w:val="single"/>
        </w:rPr>
        <w:t xml:space="preserve">                          </w:t>
      </w:r>
      <w:r w:rsidR="006E6EC3">
        <w:rPr>
          <w:rFonts w:hint="eastAsia"/>
          <w:sz w:val="24"/>
          <w:szCs w:val="24"/>
          <w:u w:val="single"/>
        </w:rPr>
        <w:t xml:space="preserve">        </w:t>
      </w:r>
    </w:p>
    <w:p w14:paraId="646F2518" w14:textId="4756E1E8" w:rsidR="00180C00" w:rsidRDefault="00180C00" w:rsidP="00180C00">
      <w:pPr>
        <w:jc w:val="left"/>
        <w:rPr>
          <w:sz w:val="24"/>
          <w:szCs w:val="24"/>
        </w:rPr>
      </w:pPr>
      <w:r w:rsidRPr="00180C00">
        <w:rPr>
          <w:rFonts w:hint="eastAsia"/>
          <w:sz w:val="24"/>
          <w:szCs w:val="24"/>
        </w:rPr>
        <w:t xml:space="preserve">    </w:t>
      </w:r>
      <w:r w:rsidR="006E6EC3">
        <w:rPr>
          <w:rFonts w:hint="eastAsia"/>
          <w:sz w:val="24"/>
          <w:szCs w:val="24"/>
        </w:rPr>
        <w:t>E-mail:</w:t>
      </w:r>
      <w:r w:rsidR="006E6EC3" w:rsidRPr="006E6EC3"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  <w:r w:rsidRPr="00180C00">
        <w:rPr>
          <w:rFonts w:hint="eastAsia"/>
          <w:sz w:val="24"/>
          <w:szCs w:val="24"/>
        </w:rPr>
        <w:tab/>
      </w:r>
    </w:p>
    <w:p w14:paraId="16EEF6BE" w14:textId="11D41E82" w:rsidR="00180C00" w:rsidRDefault="006E6EC3" w:rsidP="00C17AC3">
      <w:pPr>
        <w:jc w:val="left"/>
        <w:rPr>
          <w:sz w:val="24"/>
          <w:szCs w:val="24"/>
        </w:rPr>
      </w:pPr>
      <w:r w:rsidRPr="006E6EC3">
        <w:rPr>
          <w:sz w:val="24"/>
          <w:szCs w:val="24"/>
        </w:rPr>
        <w:t xml:space="preserve">I hereby attest that the applicant satisfies the eligibility criteria for your research </w:t>
      </w:r>
      <w:r>
        <w:rPr>
          <w:rFonts w:hint="eastAsia"/>
          <w:sz w:val="24"/>
          <w:szCs w:val="24"/>
        </w:rPr>
        <w:t>grant</w:t>
      </w:r>
      <w:r w:rsidRPr="006E6EC3">
        <w:rPr>
          <w:sz w:val="24"/>
          <w:szCs w:val="24"/>
        </w:rPr>
        <w:t xml:space="preserve"> and respectfully recommend this application.</w:t>
      </w:r>
    </w:p>
    <w:p w14:paraId="687C9583" w14:textId="646F732A" w:rsidR="00180C00" w:rsidRDefault="00BD698A" w:rsidP="00180C0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0EEFB3" wp14:editId="22A1EE6C">
                <wp:simplePos x="0" y="0"/>
                <wp:positionH relativeFrom="column">
                  <wp:posOffset>-58420</wp:posOffset>
                </wp:positionH>
                <wp:positionV relativeFrom="paragraph">
                  <wp:posOffset>308610</wp:posOffset>
                </wp:positionV>
                <wp:extent cx="6212205" cy="1850390"/>
                <wp:effectExtent l="12700" t="12700" r="1397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AE10" w14:textId="1C015BA5" w:rsidR="00BD698A" w:rsidRPr="00BD698A" w:rsidRDefault="00BD698A" w:rsidP="00BD698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D698A">
                              <w:rPr>
                                <w:rFonts w:ascii="ＭＳ 明朝" w:hAnsi="ＭＳ 明朝" w:cs="ＭＳ 明朝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Research Grant Category</w:t>
                            </w:r>
                            <w:r w:rsidR="00A77CF6">
                              <w:rPr>
                                <w:rFonts w:asciiTheme="minorHAnsi" w:hAnsiTheme="minorHAnsi" w:hint="eastAsia"/>
                                <w:sz w:val="24"/>
                                <w:szCs w:val="24"/>
                              </w:rPr>
                              <w:t xml:space="preserve">  *</w:t>
                            </w: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Please circle desired Research Grant</w:t>
                            </w:r>
                            <w:r w:rsidR="00936554">
                              <w:rPr>
                                <w:rFonts w:asciiTheme="minorHAnsi" w:hAnsiTheme="min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6554" w:rsidRPr="0093655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either one</w:t>
                            </w:r>
                            <w:r w:rsidR="00936554">
                              <w:rPr>
                                <w:rFonts w:asciiTheme="minorHAnsi" w:hAnsiTheme="minorHAnsi"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E8B0EE" w14:textId="4A287FD7" w:rsidR="00BD698A" w:rsidRPr="00BD698A" w:rsidRDefault="00BD698A" w:rsidP="00BD698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3752E03" w14:textId="77777777" w:rsidR="00BD698A" w:rsidRPr="00430D03" w:rsidRDefault="00BD698A" w:rsidP="00BD698A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0D03">
                              <w:rPr>
                                <w:rFonts w:asciiTheme="minorHAnsi" w:eastAsia="ＭＳ Ｐゴシック" w:hAnsiTheme="minorHAns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General research grant      </w:t>
                            </w:r>
                          </w:p>
                          <w:p w14:paraId="6DD85B7F" w14:textId="555BD8E1" w:rsidR="00BD698A" w:rsidRPr="00BD698A" w:rsidRDefault="00BD698A" w:rsidP="00BD698A">
                            <w:pPr>
                              <w:ind w:left="8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1 million </w:t>
                            </w:r>
                            <w:r w:rsidR="00800745">
                              <w:rPr>
                                <w:rFonts w:asciiTheme="minorHAnsi" w:hAnsiTheme="minorHAnsi" w:hint="eastAsia"/>
                                <w:sz w:val="24"/>
                                <w:szCs w:val="24"/>
                              </w:rPr>
                              <w:t xml:space="preserve">JP </w:t>
                            </w: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yen per research project</w:t>
                            </w:r>
                          </w:p>
                          <w:p w14:paraId="203B0A74" w14:textId="77777777" w:rsidR="00BD698A" w:rsidRPr="00BD698A" w:rsidRDefault="00BD698A" w:rsidP="00BD698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23AE0B94" w14:textId="77777777" w:rsidR="00BD698A" w:rsidRPr="00430D03" w:rsidRDefault="00BD698A" w:rsidP="00BD698A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0D0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Research grants to encourage overseas researchers</w:t>
                            </w:r>
                          </w:p>
                          <w:p w14:paraId="4A11D5DC" w14:textId="3F9C2620" w:rsidR="00BD698A" w:rsidRPr="00BD698A" w:rsidRDefault="00BD698A" w:rsidP="00BD698A">
                            <w:pPr>
                              <w:ind w:firstLineChars="400" w:firstLine="96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500 thousand </w:t>
                            </w:r>
                            <w:r w:rsidR="00800745">
                              <w:rPr>
                                <w:rFonts w:asciiTheme="minorHAnsi" w:hAnsiTheme="minorHAnsi" w:hint="eastAsia"/>
                                <w:sz w:val="24"/>
                                <w:szCs w:val="24"/>
                              </w:rPr>
                              <w:t xml:space="preserve">JP </w:t>
                            </w:r>
                            <w:r w:rsidRPr="00BD698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yen per research project</w:t>
                            </w:r>
                          </w:p>
                          <w:p w14:paraId="619C3A76" w14:textId="77777777" w:rsidR="00BD698A" w:rsidRDefault="00BD698A" w:rsidP="00BD698A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EE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6pt;margin-top:24.3pt;width:489.15pt;height:145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" strokeweight=".5pt">
                <v:textbox style="mso-fit-shape-to-text:t">
                  <w:txbxContent>
                    <w:p w14:paraId="4CBEAE10" w14:textId="1C015BA5" w:rsidR="00BD698A" w:rsidRPr="00BD698A" w:rsidRDefault="00BD698A" w:rsidP="00BD698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D698A">
                        <w:rPr>
                          <w:rFonts w:ascii="ＭＳ 明朝" w:hAnsi="ＭＳ 明朝" w:cs="ＭＳ 明朝" w:hint="eastAsia"/>
                          <w:sz w:val="24"/>
                          <w:szCs w:val="24"/>
                        </w:rPr>
                        <w:t>◆</w:t>
                      </w: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Research Grant Category</w:t>
                      </w:r>
                      <w:r w:rsidR="00A77CF6">
                        <w:rPr>
                          <w:rFonts w:asciiTheme="minorHAnsi" w:hAnsiTheme="minorHAnsi" w:hint="eastAsia"/>
                          <w:sz w:val="24"/>
                          <w:szCs w:val="24"/>
                        </w:rPr>
                        <w:t xml:space="preserve">  *</w:t>
                      </w: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Please circle desired Research Grant</w:t>
                      </w:r>
                      <w:r w:rsidR="00936554">
                        <w:rPr>
                          <w:rFonts w:asciiTheme="minorHAnsi" w:hAnsiTheme="minorHAnsi" w:hint="eastAsia"/>
                          <w:sz w:val="24"/>
                          <w:szCs w:val="24"/>
                        </w:rPr>
                        <w:t xml:space="preserve"> </w:t>
                      </w:r>
                      <w:r w:rsidR="00936554" w:rsidRPr="0093655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either one</w:t>
                      </w:r>
                      <w:r w:rsidR="00936554">
                        <w:rPr>
                          <w:rFonts w:asciiTheme="minorHAnsi" w:hAnsiTheme="minorHAnsi" w:hint="eastAsia"/>
                          <w:sz w:val="24"/>
                          <w:szCs w:val="24"/>
                        </w:rPr>
                        <w:t>.</w:t>
                      </w:r>
                    </w:p>
                    <w:p w14:paraId="04E8B0EE" w14:textId="4A287FD7" w:rsidR="00BD698A" w:rsidRPr="00BD698A" w:rsidRDefault="00BD698A" w:rsidP="00BD698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3752E03" w14:textId="77777777" w:rsidR="00BD698A" w:rsidRPr="00430D03" w:rsidRDefault="00BD698A" w:rsidP="00BD698A">
                      <w:pPr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30D03">
                        <w:rPr>
                          <w:rFonts w:asciiTheme="minorHAnsi" w:eastAsia="ＭＳ Ｐゴシック" w:hAnsiTheme="minorHAnsi" w:cs="Arial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General research grant      </w:t>
                      </w:r>
                    </w:p>
                    <w:p w14:paraId="6DD85B7F" w14:textId="555BD8E1" w:rsidR="00BD698A" w:rsidRPr="00BD698A" w:rsidRDefault="00BD698A" w:rsidP="00BD698A">
                      <w:pPr>
                        <w:ind w:left="84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1 million </w:t>
                      </w:r>
                      <w:r w:rsidR="00800745">
                        <w:rPr>
                          <w:rFonts w:asciiTheme="minorHAnsi" w:hAnsiTheme="minorHAnsi" w:hint="eastAsia"/>
                          <w:sz w:val="24"/>
                          <w:szCs w:val="24"/>
                        </w:rPr>
                        <w:t xml:space="preserve">JP </w:t>
                      </w: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yen per research project</w:t>
                      </w:r>
                    </w:p>
                    <w:p w14:paraId="203B0A74" w14:textId="77777777" w:rsidR="00BD698A" w:rsidRPr="00BD698A" w:rsidRDefault="00BD698A" w:rsidP="00BD698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23AE0B94" w14:textId="77777777" w:rsidR="00BD698A" w:rsidRPr="00430D03" w:rsidRDefault="00BD698A" w:rsidP="00BD698A">
                      <w:pPr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30D03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Research grants to encourage overseas researchers</w:t>
                      </w:r>
                    </w:p>
                    <w:p w14:paraId="4A11D5DC" w14:textId="3F9C2620" w:rsidR="00BD698A" w:rsidRPr="00BD698A" w:rsidRDefault="00BD698A" w:rsidP="00BD698A">
                      <w:pPr>
                        <w:ind w:firstLineChars="400" w:firstLine="96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500 thousand </w:t>
                      </w:r>
                      <w:r w:rsidR="00800745">
                        <w:rPr>
                          <w:rFonts w:asciiTheme="minorHAnsi" w:hAnsiTheme="minorHAnsi" w:hint="eastAsia"/>
                          <w:sz w:val="24"/>
                          <w:szCs w:val="24"/>
                        </w:rPr>
                        <w:t xml:space="preserve">JP </w:t>
                      </w:r>
                      <w:r w:rsidRPr="00BD698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yen per research project</w:t>
                      </w:r>
                    </w:p>
                    <w:p w14:paraId="619C3A76" w14:textId="77777777" w:rsidR="00BD698A" w:rsidRDefault="00BD698A" w:rsidP="00BD698A">
                      <w:pPr>
                        <w:ind w:firstLineChars="400" w:firstLine="8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5C21" w14:textId="1B0F90F3" w:rsidR="00BD698A" w:rsidRDefault="00BD698A" w:rsidP="00180C00">
      <w:pPr>
        <w:jc w:val="left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"/>
        <w:gridCol w:w="52"/>
        <w:gridCol w:w="2117"/>
        <w:gridCol w:w="4308"/>
        <w:gridCol w:w="2797"/>
        <w:gridCol w:w="102"/>
      </w:tblGrid>
      <w:tr w:rsidR="00C17AC3" w:rsidRPr="0045217F" w14:paraId="7B1F885C" w14:textId="77777777" w:rsidTr="00430D03">
        <w:trPr>
          <w:trHeight w:val="4028"/>
        </w:trPr>
        <w:tc>
          <w:tcPr>
            <w:tcW w:w="94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80AF2A" w14:textId="6F5A52D1" w:rsidR="00C17AC3" w:rsidRDefault="006E6EC3" w:rsidP="00135124">
            <w:pPr>
              <w:jc w:val="left"/>
              <w:rPr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t>◆</w:t>
            </w:r>
            <w:r w:rsidR="00D55C9A">
              <w:rPr>
                <w:rFonts w:hint="eastAsia"/>
                <w:sz w:val="24"/>
                <w:szCs w:val="24"/>
              </w:rPr>
              <w:t>Representative researcher</w:t>
            </w:r>
          </w:p>
          <w:p w14:paraId="604AA84E" w14:textId="77777777" w:rsidR="00B1132B" w:rsidRPr="0045217F" w:rsidRDefault="00B1132B" w:rsidP="00135124">
            <w:pPr>
              <w:jc w:val="left"/>
              <w:rPr>
                <w:sz w:val="24"/>
                <w:szCs w:val="24"/>
              </w:rPr>
            </w:pPr>
          </w:p>
          <w:p w14:paraId="042A53CF" w14:textId="43A8FC68" w:rsidR="00430D03" w:rsidRDefault="00D55C9A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  <w:r w:rsidR="006E6EC3">
              <w:rPr>
                <w:rFonts w:hint="eastAsia"/>
                <w:sz w:val="24"/>
                <w:szCs w:val="24"/>
              </w:rPr>
              <w:t>: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6E6EC3" w:rsidRPr="00A77CF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947AEB">
              <w:rPr>
                <w:sz w:val="24"/>
                <w:szCs w:val="24"/>
              </w:rPr>
              <w:t xml:space="preserve"> </w:t>
            </w:r>
          </w:p>
          <w:p w14:paraId="6A9B2D58" w14:textId="77777777" w:rsidR="00430D03" w:rsidRDefault="00430D03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79CC994C" w14:textId="67FA767E" w:rsidR="00C17AC3" w:rsidRPr="0045217F" w:rsidRDefault="00947AEB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Date of Birth</w:t>
            </w:r>
            <w:r w:rsidR="006E6EC3">
              <w:t xml:space="preserve"> </w:t>
            </w:r>
            <w:r w:rsidR="006E6EC3" w:rsidRPr="006E6EC3">
              <w:rPr>
                <w:sz w:val="24"/>
                <w:szCs w:val="24"/>
              </w:rPr>
              <w:t>(Year, Month, Day)</w:t>
            </w:r>
            <w:r w:rsidR="006E6EC3">
              <w:rPr>
                <w:rFonts w:hint="eastAsia"/>
                <w:sz w:val="24"/>
                <w:szCs w:val="24"/>
              </w:rPr>
              <w:t>:</w:t>
            </w:r>
            <w:r w:rsidR="006E6EC3" w:rsidRPr="00A77CF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</w:t>
            </w:r>
            <w:r w:rsidR="006E6EC3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41B687FE" w14:textId="2B2790C1" w:rsidR="00A77CF6" w:rsidRPr="00A77CF6" w:rsidRDefault="00D55C9A" w:rsidP="00B1132B">
            <w:pPr>
              <w:ind w:firstLineChars="100" w:firstLine="240"/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947AEB">
              <w:rPr>
                <w:rFonts w:hint="eastAsia"/>
                <w:color w:val="000000"/>
                <w:sz w:val="24"/>
                <w:szCs w:val="24"/>
              </w:rPr>
              <w:t>Organization</w:t>
            </w:r>
            <w:r w:rsidR="006E6EC3">
              <w:rPr>
                <w:rFonts w:hint="eastAsia"/>
                <w:color w:val="000000"/>
                <w:sz w:val="24"/>
                <w:szCs w:val="24"/>
              </w:rPr>
              <w:t>/</w:t>
            </w:r>
            <w:r w:rsidR="006E6EC3" w:rsidRPr="006E6EC3">
              <w:rPr>
                <w:color w:val="000000"/>
                <w:sz w:val="24"/>
                <w:szCs w:val="24"/>
              </w:rPr>
              <w:t>faculty/department</w:t>
            </w:r>
            <w:r w:rsidR="00A77CF6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A77CF6" w:rsidRPr="00A77CF6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                           </w:t>
            </w:r>
          </w:p>
          <w:p w14:paraId="1F3000BC" w14:textId="2CFE7D48" w:rsidR="00A77CF6" w:rsidRPr="00A77CF6" w:rsidRDefault="00A77CF6" w:rsidP="00055F5E">
            <w:pPr>
              <w:ind w:firstLineChars="100" w:firstLine="240"/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A77CF6"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68168C83" w14:textId="73885318" w:rsidR="00055F5E" w:rsidRDefault="00A77CF6" w:rsidP="00055F5E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Applicant job title:</w:t>
            </w:r>
            <w:r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14:paraId="35F9E43B" w14:textId="77777777" w:rsidR="00A77CF6" w:rsidRDefault="00A77CF6" w:rsidP="00055F5E">
            <w:pPr>
              <w:ind w:firstLineChars="100" w:firstLine="240"/>
              <w:jc w:val="left"/>
              <w:rPr>
                <w:color w:val="000000"/>
                <w:sz w:val="24"/>
                <w:szCs w:val="24"/>
              </w:rPr>
            </w:pPr>
          </w:p>
          <w:p w14:paraId="3831A5CE" w14:textId="65C83752" w:rsidR="00C17AC3" w:rsidRPr="0045217F" w:rsidRDefault="00D55C9A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Organization address</w:t>
            </w:r>
            <w:r w:rsidR="00D311C7">
              <w:rPr>
                <w:sz w:val="24"/>
                <w:szCs w:val="24"/>
              </w:rPr>
              <w:t>:</w:t>
            </w:r>
            <w:r w:rsidR="00A77CF6">
              <w:rPr>
                <w:rFonts w:hint="eastAsia"/>
                <w:sz w:val="24"/>
                <w:szCs w:val="24"/>
              </w:rPr>
              <w:t xml:space="preserve"> 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  <w:p w14:paraId="63B2AA92" w14:textId="4C9D077A" w:rsidR="00C17AC3" w:rsidRDefault="00A77CF6" w:rsidP="0045217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5846A1F7" w14:textId="2BC1BFA3" w:rsidR="00290ECF" w:rsidRDefault="00135124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 w:rsidR="00A77CF6">
              <w:rPr>
                <w:rFonts w:hint="eastAsia"/>
                <w:sz w:val="24"/>
                <w:szCs w:val="24"/>
              </w:rPr>
              <w:t xml:space="preserve">: 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  <w:r w:rsidR="00A77CF6"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AX</w:t>
            </w:r>
            <w:r w:rsidR="00A77CF6">
              <w:rPr>
                <w:rFonts w:hint="eastAsia"/>
                <w:sz w:val="24"/>
                <w:szCs w:val="24"/>
              </w:rPr>
              <w:t>: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</w:t>
            </w:r>
          </w:p>
          <w:p w14:paraId="48565D71" w14:textId="77777777" w:rsidR="00B1132B" w:rsidRDefault="00B1132B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2959A19D" w14:textId="5DA2C46C" w:rsidR="00C17AC3" w:rsidRDefault="00290ECF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  <w:r w:rsidR="00D311C7">
              <w:rPr>
                <w:sz w:val="24"/>
                <w:szCs w:val="24"/>
              </w:rPr>
              <w:t>:</w:t>
            </w:r>
            <w:r w:rsidR="00A77CF6" w:rsidRPr="00A77CF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14:paraId="7A647669" w14:textId="5E276BA6" w:rsidR="00B1132B" w:rsidRPr="0045217F" w:rsidRDefault="00B1132B" w:rsidP="00135124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26302D" w:rsidRPr="0045217F" w14:paraId="59FF0BF0" w14:textId="77777777" w:rsidTr="00430D03">
        <w:trPr>
          <w:trHeight w:val="360"/>
        </w:trPr>
        <w:tc>
          <w:tcPr>
            <w:tcW w:w="94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BF391F" w14:textId="677356C0" w:rsidR="0026302D" w:rsidRPr="00D44ECF" w:rsidRDefault="00B1132B" w:rsidP="0045217F">
            <w:pPr>
              <w:jc w:val="left"/>
              <w:rPr>
                <w:color w:val="000000"/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lastRenderedPageBreak/>
              <w:t>◆</w:t>
            </w:r>
            <w:r w:rsidR="00195903" w:rsidRPr="00D44ECF">
              <w:rPr>
                <w:color w:val="000000"/>
                <w:sz w:val="24"/>
                <w:szCs w:val="24"/>
              </w:rPr>
              <w:t xml:space="preserve">Major </w:t>
            </w:r>
            <w:r w:rsidR="00D311C7" w:rsidRPr="00D44ECF">
              <w:rPr>
                <w:color w:val="000000"/>
                <w:sz w:val="24"/>
                <w:szCs w:val="24"/>
              </w:rPr>
              <w:t>collaborates</w:t>
            </w:r>
            <w:r w:rsidR="00290ECF" w:rsidRPr="00D44ECF">
              <w:rPr>
                <w:color w:val="000000"/>
                <w:sz w:val="24"/>
                <w:szCs w:val="24"/>
              </w:rPr>
              <w:t xml:space="preserve"> researchers</w:t>
            </w:r>
          </w:p>
        </w:tc>
      </w:tr>
      <w:tr w:rsidR="0026302D" w:rsidRPr="0045217F" w14:paraId="67216024" w14:textId="77777777" w:rsidTr="00430D03">
        <w:trPr>
          <w:trHeight w:val="390"/>
        </w:trPr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9E070" w14:textId="77777777" w:rsidR="0026302D" w:rsidRPr="0045217F" w:rsidRDefault="00290ECF" w:rsidP="00452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F1E4" w14:textId="0FC6130B" w:rsidR="0026302D" w:rsidRPr="00947AEB" w:rsidRDefault="00290ECF" w:rsidP="0045217F">
            <w:pPr>
              <w:jc w:val="center"/>
              <w:rPr>
                <w:color w:val="000000"/>
                <w:sz w:val="24"/>
                <w:szCs w:val="24"/>
              </w:rPr>
            </w:pPr>
            <w:r w:rsidRPr="00947AEB">
              <w:rPr>
                <w:color w:val="000000"/>
                <w:sz w:val="24"/>
                <w:szCs w:val="24"/>
              </w:rPr>
              <w:t>Organization</w:t>
            </w:r>
            <w:r w:rsidR="00195903" w:rsidRPr="00947AEB">
              <w:rPr>
                <w:rFonts w:hint="eastAsia"/>
                <w:color w:val="000000"/>
                <w:sz w:val="24"/>
                <w:szCs w:val="24"/>
              </w:rPr>
              <w:t xml:space="preserve">, </w:t>
            </w:r>
            <w:r w:rsidR="00632D7E" w:rsidRPr="00947AEB">
              <w:rPr>
                <w:color w:val="000000"/>
                <w:sz w:val="24"/>
                <w:szCs w:val="24"/>
              </w:rPr>
              <w:t>Department and</w:t>
            </w:r>
            <w:r w:rsidRPr="00947AEB">
              <w:rPr>
                <w:color w:val="000000"/>
                <w:sz w:val="24"/>
                <w:szCs w:val="24"/>
              </w:rPr>
              <w:t xml:space="preserve"> </w:t>
            </w:r>
            <w:r w:rsidR="00632D7E">
              <w:rPr>
                <w:rFonts w:hint="eastAsia"/>
                <w:color w:val="000000"/>
                <w:sz w:val="24"/>
                <w:szCs w:val="24"/>
              </w:rPr>
              <w:t>R</w:t>
            </w:r>
            <w:r w:rsidR="00947AEB" w:rsidRPr="00947AEB">
              <w:rPr>
                <w:color w:val="000000"/>
                <w:sz w:val="24"/>
                <w:szCs w:val="24"/>
              </w:rPr>
              <w:t>esearcher</w:t>
            </w:r>
            <w:r w:rsidR="00B1132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B1132B">
              <w:rPr>
                <w:rFonts w:hint="eastAsia"/>
                <w:sz w:val="24"/>
                <w:szCs w:val="24"/>
              </w:rPr>
              <w:t>job title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A36D" w14:textId="77777777" w:rsidR="0026302D" w:rsidRPr="0045217F" w:rsidRDefault="00290ECF" w:rsidP="00452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Address</w:t>
            </w:r>
          </w:p>
        </w:tc>
      </w:tr>
      <w:tr w:rsidR="0026302D" w:rsidRPr="0045217F" w14:paraId="1C095524" w14:textId="77777777" w:rsidTr="00430D03">
        <w:trPr>
          <w:trHeight w:val="360"/>
        </w:trPr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72333A" w14:textId="77777777" w:rsidR="0026302D" w:rsidRPr="0045217F" w:rsidRDefault="0026302D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6623EBFE" w14:textId="77777777" w:rsidR="0026302D" w:rsidRPr="0045217F" w:rsidRDefault="0026302D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16AC2" w14:textId="77777777" w:rsidR="0026302D" w:rsidRPr="0045217F" w:rsidRDefault="0026302D" w:rsidP="0045217F">
            <w:pPr>
              <w:jc w:val="left"/>
              <w:rPr>
                <w:sz w:val="24"/>
                <w:szCs w:val="24"/>
              </w:rPr>
            </w:pPr>
          </w:p>
        </w:tc>
      </w:tr>
      <w:tr w:rsidR="00135124" w:rsidRPr="0045217F" w14:paraId="26EF49D9" w14:textId="77777777" w:rsidTr="00430D03">
        <w:trPr>
          <w:trHeight w:val="350"/>
        </w:trPr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14168D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76B1FC35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5670E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</w:tr>
      <w:tr w:rsidR="00135124" w:rsidRPr="0045217F" w14:paraId="3448E14C" w14:textId="77777777" w:rsidTr="00430D03">
        <w:trPr>
          <w:trHeight w:val="370"/>
        </w:trPr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F0C16E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63396A42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E42E4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</w:tr>
      <w:tr w:rsidR="00135124" w:rsidRPr="0045217F" w14:paraId="3AFC1C87" w14:textId="77777777" w:rsidTr="00430D03">
        <w:trPr>
          <w:trHeight w:val="340"/>
        </w:trPr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F7EA7D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43EB9AFF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5FD88" w14:textId="77777777" w:rsidR="00135124" w:rsidRPr="0045217F" w:rsidRDefault="00135124" w:rsidP="0045217F">
            <w:pPr>
              <w:jc w:val="left"/>
              <w:rPr>
                <w:sz w:val="24"/>
                <w:szCs w:val="24"/>
              </w:rPr>
            </w:pPr>
          </w:p>
        </w:tc>
      </w:tr>
      <w:tr w:rsidR="0026302D" w:rsidRPr="0045217F" w14:paraId="4A1E748D" w14:textId="77777777" w:rsidTr="00430D03">
        <w:trPr>
          <w:trHeight w:val="2540"/>
        </w:trPr>
        <w:tc>
          <w:tcPr>
            <w:tcW w:w="94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DF43E0" w14:textId="4ED3E023" w:rsidR="0026302D" w:rsidRPr="00B1132B" w:rsidRDefault="00B1132B" w:rsidP="0045217F">
            <w:pPr>
              <w:jc w:val="left"/>
              <w:rPr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t>◆</w:t>
            </w:r>
            <w:r w:rsidR="00290ECF" w:rsidRPr="00B1132B">
              <w:rPr>
                <w:rFonts w:hint="eastAsia"/>
                <w:sz w:val="24"/>
                <w:szCs w:val="24"/>
              </w:rPr>
              <w:t>Research Title</w:t>
            </w:r>
          </w:p>
          <w:p w14:paraId="343BEA9A" w14:textId="1D6430AB" w:rsidR="0026302D" w:rsidRPr="00B1132B" w:rsidRDefault="00290ECF" w:rsidP="0045217F">
            <w:pPr>
              <w:jc w:val="left"/>
              <w:rPr>
                <w:sz w:val="24"/>
                <w:szCs w:val="24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　</w:t>
            </w:r>
            <w:r w:rsidRPr="00B1132B">
              <w:rPr>
                <w:rFonts w:hint="eastAsia"/>
                <w:sz w:val="24"/>
                <w:szCs w:val="24"/>
              </w:rPr>
              <w:t>In Japanese</w:t>
            </w:r>
            <w:r w:rsidR="00D311C7" w:rsidRPr="00B1132B">
              <w:rPr>
                <w:sz w:val="24"/>
                <w:szCs w:val="24"/>
              </w:rPr>
              <w:t xml:space="preserve"> (if available)</w:t>
            </w:r>
          </w:p>
          <w:p w14:paraId="79A3E418" w14:textId="041DAF1F" w:rsidR="0026302D" w:rsidRPr="00B1132B" w:rsidRDefault="00290ECF" w:rsidP="0045217F">
            <w:pPr>
              <w:jc w:val="left"/>
              <w:rPr>
                <w:sz w:val="24"/>
                <w:szCs w:val="24"/>
                <w:u w:val="single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　</w:t>
            </w:r>
            <w:r w:rsidR="00B1132B" w:rsidRPr="00B1132B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1F7257DE" w14:textId="7B41DBE6" w:rsidR="00E63124" w:rsidRPr="00B1132B" w:rsidRDefault="00B1132B" w:rsidP="0045217F">
            <w:pPr>
              <w:jc w:val="left"/>
              <w:rPr>
                <w:sz w:val="24"/>
                <w:szCs w:val="24"/>
                <w:u w:val="single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  </w:t>
            </w:r>
            <w:r w:rsidRPr="00B1132B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00A1AFE7" w14:textId="77777777" w:rsidR="0026302D" w:rsidRPr="00B1132B" w:rsidRDefault="00290ECF" w:rsidP="0045217F">
            <w:pPr>
              <w:jc w:val="left"/>
              <w:rPr>
                <w:sz w:val="24"/>
                <w:szCs w:val="24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  In English</w:t>
            </w:r>
          </w:p>
          <w:p w14:paraId="55E5D2A2" w14:textId="452538E0" w:rsidR="0026302D" w:rsidRPr="00B1132B" w:rsidRDefault="00B1132B" w:rsidP="0026302D">
            <w:pPr>
              <w:rPr>
                <w:sz w:val="24"/>
                <w:szCs w:val="24"/>
                <w:u w:val="single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  </w:t>
            </w:r>
            <w:r w:rsidRPr="00B1132B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6CCE8703" w14:textId="5ECA5B9F" w:rsidR="0026302D" w:rsidRPr="00B1132B" w:rsidRDefault="00B1132B" w:rsidP="0026302D">
            <w:pPr>
              <w:rPr>
                <w:sz w:val="24"/>
                <w:szCs w:val="24"/>
                <w:u w:val="single"/>
              </w:rPr>
            </w:pPr>
            <w:r w:rsidRPr="00B1132B">
              <w:rPr>
                <w:rFonts w:hint="eastAsia"/>
                <w:sz w:val="24"/>
                <w:szCs w:val="24"/>
              </w:rPr>
              <w:t xml:space="preserve">  </w:t>
            </w:r>
            <w:r w:rsidRPr="00B1132B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</w:tc>
      </w:tr>
      <w:tr w:rsidR="00D3022C" w:rsidRPr="008E34E6" w14:paraId="517CE3F9" w14:textId="77777777" w:rsidTr="006A05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9463" w:type="dxa"/>
            <w:gridSpan w:val="6"/>
          </w:tcPr>
          <w:p w14:paraId="5CC9682A" w14:textId="290B6842" w:rsidR="00407866" w:rsidRDefault="00B1132B" w:rsidP="00D3022C">
            <w:pPr>
              <w:ind w:left="14"/>
              <w:jc w:val="left"/>
              <w:rPr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t>◆</w:t>
            </w:r>
            <w:r w:rsidR="00D3022C" w:rsidRPr="00721709">
              <w:rPr>
                <w:sz w:val="24"/>
                <w:szCs w:val="24"/>
              </w:rPr>
              <w:t xml:space="preserve">Abstract (Please fill the </w:t>
            </w:r>
            <w:r w:rsidR="00430D03">
              <w:rPr>
                <w:rFonts w:hint="eastAsia"/>
                <w:sz w:val="24"/>
                <w:szCs w:val="24"/>
              </w:rPr>
              <w:t>research</w:t>
            </w:r>
            <w:r w:rsidR="00430D03">
              <w:rPr>
                <w:sz w:val="24"/>
                <w:szCs w:val="24"/>
              </w:rPr>
              <w:t xml:space="preserve"> </w:t>
            </w:r>
            <w:r w:rsidR="00D3022C" w:rsidRPr="00721709">
              <w:rPr>
                <w:sz w:val="24"/>
                <w:szCs w:val="24"/>
              </w:rPr>
              <w:t xml:space="preserve">abstract within </w:t>
            </w:r>
            <w:r>
              <w:rPr>
                <w:rFonts w:hint="eastAsia"/>
                <w:sz w:val="24"/>
                <w:szCs w:val="24"/>
              </w:rPr>
              <w:t>25</w:t>
            </w:r>
            <w:r w:rsidR="00D3022C" w:rsidRPr="00721709">
              <w:rPr>
                <w:sz w:val="24"/>
                <w:szCs w:val="24"/>
              </w:rPr>
              <w:t xml:space="preserve"> rows. If the </w:t>
            </w:r>
            <w:r w:rsidR="00430D03">
              <w:rPr>
                <w:sz w:val="24"/>
                <w:szCs w:val="24"/>
              </w:rPr>
              <w:t xml:space="preserve">row </w:t>
            </w:r>
            <w:r w:rsidR="00D3022C" w:rsidRPr="00721709">
              <w:rPr>
                <w:sz w:val="24"/>
                <w:szCs w:val="24"/>
              </w:rPr>
              <w:t xml:space="preserve">limit </w:t>
            </w:r>
            <w:r w:rsidR="00407866">
              <w:rPr>
                <w:rFonts w:hint="eastAsia"/>
                <w:sz w:val="24"/>
                <w:szCs w:val="24"/>
              </w:rPr>
              <w:t>were</w:t>
            </w:r>
          </w:p>
          <w:p w14:paraId="0D6A25CF" w14:textId="58AC15B3" w:rsidR="00D3022C" w:rsidRPr="00721709" w:rsidRDefault="00D3022C" w:rsidP="00407866">
            <w:pPr>
              <w:ind w:left="14" w:firstLineChars="100" w:firstLine="240"/>
              <w:jc w:val="left"/>
              <w:rPr>
                <w:sz w:val="24"/>
                <w:szCs w:val="24"/>
              </w:rPr>
            </w:pPr>
            <w:r w:rsidRPr="00721709">
              <w:rPr>
                <w:sz w:val="24"/>
                <w:szCs w:val="24"/>
              </w:rPr>
              <w:t xml:space="preserve"> exceeded, the application </w:t>
            </w:r>
            <w:r w:rsidR="007E3A8D" w:rsidRPr="00721709">
              <w:rPr>
                <w:sz w:val="24"/>
                <w:szCs w:val="24"/>
              </w:rPr>
              <w:t>would</w:t>
            </w:r>
            <w:r w:rsidRPr="00721709">
              <w:rPr>
                <w:sz w:val="24"/>
                <w:szCs w:val="24"/>
              </w:rPr>
              <w:t xml:space="preserve"> not be selected.)</w:t>
            </w:r>
          </w:p>
          <w:p w14:paraId="3C392ED8" w14:textId="77777777" w:rsidR="00D3022C" w:rsidRPr="00721709" w:rsidRDefault="00D3022C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78C6FA98" w14:textId="77777777" w:rsidR="00D3022C" w:rsidRPr="00721709" w:rsidRDefault="00D3022C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488892A" w14:textId="77777777" w:rsidR="00D3022C" w:rsidRPr="00721709" w:rsidRDefault="00D3022C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502D220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5843BC23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3995727E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35561534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42784608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1B236817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385D0343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6352F110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7FF6D6D7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3B9CE2C1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CB3C847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68170E2D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5787D200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10903B4B" w14:textId="77777777" w:rsidR="00D65FE6" w:rsidRPr="00721709" w:rsidRDefault="00D65FE6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83F784D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5F6E377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6B80F643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4D7464B8" w14:textId="77777777" w:rsidR="00712351" w:rsidRPr="00721709" w:rsidRDefault="00712351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0548D4C4" w14:textId="77777777" w:rsidR="00D3022C" w:rsidRPr="00721709" w:rsidRDefault="00D3022C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1471EA10" w14:textId="77777777" w:rsidR="00D3022C" w:rsidRDefault="00D3022C" w:rsidP="00D3022C">
            <w:pPr>
              <w:ind w:left="14"/>
              <w:jc w:val="left"/>
              <w:rPr>
                <w:sz w:val="24"/>
                <w:szCs w:val="24"/>
              </w:rPr>
            </w:pPr>
          </w:p>
          <w:p w14:paraId="6E1A4DE9" w14:textId="77777777" w:rsidR="006A05DC" w:rsidRDefault="006A05DC" w:rsidP="006A05DC">
            <w:pPr>
              <w:jc w:val="left"/>
              <w:rPr>
                <w:sz w:val="24"/>
                <w:szCs w:val="24"/>
              </w:rPr>
            </w:pPr>
          </w:p>
          <w:p w14:paraId="56172896" w14:textId="712D336A" w:rsidR="006A05DC" w:rsidRDefault="006A05DC" w:rsidP="006A05DC">
            <w:pPr>
              <w:jc w:val="left"/>
              <w:rPr>
                <w:sz w:val="24"/>
                <w:szCs w:val="24"/>
              </w:rPr>
            </w:pPr>
          </w:p>
        </w:tc>
      </w:tr>
      <w:tr w:rsidR="00FD5EB3" w:rsidRPr="008E34E6" w14:paraId="352032E1" w14:textId="77777777" w:rsidTr="006A05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78" w:type="dxa"/>
          <w:trHeight w:val="932"/>
        </w:trPr>
        <w:tc>
          <w:tcPr>
            <w:tcW w:w="9385" w:type="dxa"/>
            <w:gridSpan w:val="5"/>
          </w:tcPr>
          <w:p w14:paraId="3F42AD5C" w14:textId="407C6335" w:rsidR="00FD5EB3" w:rsidRDefault="006B2DE3" w:rsidP="00D3022C">
            <w:pPr>
              <w:ind w:left="14"/>
              <w:jc w:val="left"/>
              <w:rPr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lastRenderedPageBreak/>
              <w:t>◆</w:t>
            </w:r>
            <w:r w:rsidR="00FD5EB3">
              <w:rPr>
                <w:sz w:val="24"/>
                <w:szCs w:val="24"/>
              </w:rPr>
              <w:t>Abstract (</w:t>
            </w:r>
            <w:r w:rsidR="00FD5EB3" w:rsidRPr="00FD5EB3">
              <w:rPr>
                <w:sz w:val="24"/>
                <w:szCs w:val="24"/>
              </w:rPr>
              <w:t xml:space="preserve">Please </w:t>
            </w:r>
            <w:r w:rsidR="00D65FE6">
              <w:rPr>
                <w:sz w:val="24"/>
                <w:szCs w:val="24"/>
              </w:rPr>
              <w:t xml:space="preserve">post the </w:t>
            </w:r>
            <w:r>
              <w:rPr>
                <w:rFonts w:hint="eastAsia"/>
                <w:sz w:val="24"/>
                <w:szCs w:val="24"/>
              </w:rPr>
              <w:t>G</w:t>
            </w:r>
            <w:r w:rsidR="00D65FE6">
              <w:rPr>
                <w:sz w:val="24"/>
                <w:szCs w:val="24"/>
              </w:rPr>
              <w:t xml:space="preserve">raphic </w:t>
            </w:r>
            <w:r>
              <w:rPr>
                <w:rFonts w:hint="eastAsia"/>
                <w:sz w:val="24"/>
                <w:szCs w:val="24"/>
              </w:rPr>
              <w:t>A</w:t>
            </w:r>
            <w:r w:rsidR="00D65FE6">
              <w:rPr>
                <w:sz w:val="24"/>
                <w:szCs w:val="24"/>
              </w:rPr>
              <w:t>bstract in this</w:t>
            </w:r>
            <w:r w:rsidR="00FD5EB3" w:rsidRPr="00FD5EB3">
              <w:rPr>
                <w:sz w:val="24"/>
                <w:szCs w:val="24"/>
              </w:rPr>
              <w:t xml:space="preserve"> frame</w:t>
            </w:r>
            <w:r w:rsidR="00FD5EB3">
              <w:rPr>
                <w:sz w:val="24"/>
                <w:szCs w:val="24"/>
              </w:rPr>
              <w:t>)</w:t>
            </w:r>
          </w:p>
          <w:p w14:paraId="02250C59" w14:textId="77777777" w:rsidR="006B2DE3" w:rsidRDefault="006B2DE3" w:rsidP="00D65FE6">
            <w:pPr>
              <w:ind w:left="14" w:firstLineChars="1100" w:firstLine="264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C017D75" w14:textId="5693E0D4" w:rsidR="00FD5EB3" w:rsidRDefault="00FD5EB3" w:rsidP="00D65FE6">
            <w:pPr>
              <w:ind w:left="14" w:firstLineChars="1100" w:firstLine="2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1709">
              <w:rPr>
                <w:rFonts w:ascii="Arial" w:hAnsi="Arial" w:cs="Arial"/>
                <w:sz w:val="24"/>
                <w:szCs w:val="24"/>
              </w:rPr>
              <w:t>Example of Graphic Abstract</w:t>
            </w:r>
          </w:p>
          <w:p w14:paraId="61CA9F78" w14:textId="34CEE67D" w:rsidR="00FD5EB3" w:rsidRDefault="006B2DE3" w:rsidP="00D65FE6">
            <w:pPr>
              <w:ind w:left="14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6D2B92" wp14:editId="772D3190">
                  <wp:extent cx="6192520" cy="3502660"/>
                  <wp:effectExtent l="0" t="0" r="0" b="2540"/>
                  <wp:docPr id="183154505" name="図 1" descr="グラフィカル ユーザー インターフェイス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54505" name="図 1" descr="グラフィカル ユーザー インターフェイス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520" cy="350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6E5F1" w14:textId="709BDB4A" w:rsidR="006B2DE3" w:rsidRDefault="006B2DE3" w:rsidP="00D65FE6">
            <w:pPr>
              <w:ind w:left="14"/>
              <w:jc w:val="left"/>
              <w:rPr>
                <w:sz w:val="24"/>
                <w:szCs w:val="24"/>
              </w:rPr>
            </w:pPr>
          </w:p>
        </w:tc>
      </w:tr>
      <w:tr w:rsidR="0026302D" w:rsidRPr="008E34E6" w14:paraId="6F0A7503" w14:textId="77777777" w:rsidTr="006A05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78" w:type="dxa"/>
          <w:trHeight w:val="12298"/>
        </w:trPr>
        <w:tc>
          <w:tcPr>
            <w:tcW w:w="9385" w:type="dxa"/>
            <w:gridSpan w:val="5"/>
          </w:tcPr>
          <w:p w14:paraId="69B0790A" w14:textId="77777777" w:rsidR="00407866" w:rsidRDefault="006B2DE3" w:rsidP="00752584">
            <w:pPr>
              <w:ind w:left="14"/>
              <w:jc w:val="left"/>
              <w:rPr>
                <w:sz w:val="24"/>
                <w:szCs w:val="24"/>
              </w:rPr>
            </w:pPr>
            <w:r w:rsidRPr="00BD698A">
              <w:rPr>
                <w:rFonts w:ascii="ＭＳ 明朝" w:hAnsi="ＭＳ 明朝" w:cs="ＭＳ 明朝" w:hint="eastAsia"/>
                <w:sz w:val="24"/>
                <w:szCs w:val="24"/>
              </w:rPr>
              <w:lastRenderedPageBreak/>
              <w:t>◆</w:t>
            </w:r>
            <w:r w:rsidR="00290ECF" w:rsidRPr="00430D03">
              <w:rPr>
                <w:b/>
                <w:bCs/>
                <w:sz w:val="24"/>
                <w:szCs w:val="24"/>
              </w:rPr>
              <w:t>Research objectives</w:t>
            </w:r>
            <w:r w:rsidR="00752584" w:rsidRPr="00430D03">
              <w:rPr>
                <w:b/>
                <w:bCs/>
                <w:sz w:val="24"/>
                <w:szCs w:val="24"/>
              </w:rPr>
              <w:t xml:space="preserve"> </w:t>
            </w:r>
            <w:r w:rsidR="00290ECF">
              <w:rPr>
                <w:sz w:val="24"/>
                <w:szCs w:val="24"/>
              </w:rPr>
              <w:t>(</w:t>
            </w:r>
            <w:r w:rsidR="00257DA4">
              <w:rPr>
                <w:rFonts w:hint="eastAsia"/>
                <w:sz w:val="24"/>
                <w:szCs w:val="24"/>
              </w:rPr>
              <w:t>Please fill</w:t>
            </w:r>
            <w:r w:rsidR="0097314F">
              <w:rPr>
                <w:sz w:val="24"/>
                <w:szCs w:val="24"/>
              </w:rPr>
              <w:t xml:space="preserve"> </w:t>
            </w:r>
            <w:r w:rsidR="00D311C7">
              <w:rPr>
                <w:sz w:val="24"/>
                <w:szCs w:val="24"/>
              </w:rPr>
              <w:t>one</w:t>
            </w:r>
            <w:r w:rsidR="00752584">
              <w:rPr>
                <w:sz w:val="24"/>
                <w:szCs w:val="24"/>
              </w:rPr>
              <w:t xml:space="preserve"> page of </w:t>
            </w:r>
            <w:r w:rsidR="0097314F">
              <w:rPr>
                <w:sz w:val="24"/>
                <w:szCs w:val="24"/>
              </w:rPr>
              <w:t xml:space="preserve">the </w:t>
            </w:r>
            <w:r w:rsidR="00947AEB" w:rsidRPr="00947AEB">
              <w:rPr>
                <w:sz w:val="24"/>
                <w:szCs w:val="24"/>
              </w:rPr>
              <w:t xml:space="preserve">background, </w:t>
            </w:r>
            <w:r w:rsidR="00D311C7" w:rsidRPr="00947AEB">
              <w:rPr>
                <w:sz w:val="24"/>
                <w:szCs w:val="24"/>
              </w:rPr>
              <w:t>objectives,</w:t>
            </w:r>
            <w:r w:rsidR="00947AEB" w:rsidRPr="00947AEB">
              <w:rPr>
                <w:sz w:val="24"/>
                <w:szCs w:val="24"/>
              </w:rPr>
              <w:t xml:space="preserve"> and</w:t>
            </w:r>
          </w:p>
          <w:p w14:paraId="2F4CC3E5" w14:textId="043B1565" w:rsidR="00290ECF" w:rsidRDefault="00947AEB" w:rsidP="00407866">
            <w:pPr>
              <w:ind w:left="14" w:firstLineChars="150" w:firstLine="360"/>
              <w:jc w:val="left"/>
              <w:rPr>
                <w:sz w:val="24"/>
                <w:szCs w:val="24"/>
              </w:rPr>
            </w:pPr>
            <w:r w:rsidRPr="00947AEB">
              <w:rPr>
                <w:sz w:val="24"/>
                <w:szCs w:val="24"/>
              </w:rPr>
              <w:t xml:space="preserve"> target. If </w:t>
            </w:r>
            <w:r w:rsidR="00D3022C" w:rsidRPr="00947AEB">
              <w:rPr>
                <w:sz w:val="24"/>
                <w:szCs w:val="24"/>
              </w:rPr>
              <w:t>the limit</w:t>
            </w:r>
            <w:r w:rsidR="00D3022C">
              <w:rPr>
                <w:sz w:val="24"/>
                <w:szCs w:val="24"/>
              </w:rPr>
              <w:t xml:space="preserve"> of </w:t>
            </w:r>
            <w:r w:rsidR="00E63124">
              <w:rPr>
                <w:rFonts w:hint="eastAsia"/>
                <w:sz w:val="24"/>
                <w:szCs w:val="24"/>
              </w:rPr>
              <w:t>p</w:t>
            </w:r>
            <w:r w:rsidR="00E63124">
              <w:rPr>
                <w:sz w:val="24"/>
                <w:szCs w:val="24"/>
              </w:rPr>
              <w:t>age</w:t>
            </w:r>
            <w:r w:rsidR="00D3022C" w:rsidRPr="00947AEB">
              <w:rPr>
                <w:sz w:val="24"/>
                <w:szCs w:val="24"/>
              </w:rPr>
              <w:t xml:space="preserve"> </w:t>
            </w:r>
            <w:r w:rsidR="007E3A8D">
              <w:rPr>
                <w:rFonts w:hint="eastAsia"/>
                <w:sz w:val="24"/>
                <w:szCs w:val="24"/>
              </w:rPr>
              <w:t>were</w:t>
            </w:r>
            <w:r w:rsidR="00D3022C" w:rsidRPr="00947AEB">
              <w:rPr>
                <w:sz w:val="24"/>
                <w:szCs w:val="24"/>
              </w:rPr>
              <w:t xml:space="preserve"> exceeded, </w:t>
            </w:r>
            <w:r w:rsidR="00D3022C">
              <w:rPr>
                <w:sz w:val="24"/>
                <w:szCs w:val="24"/>
              </w:rPr>
              <w:t>the application</w:t>
            </w:r>
            <w:r w:rsidR="00D3022C" w:rsidRPr="00947AEB">
              <w:rPr>
                <w:sz w:val="24"/>
                <w:szCs w:val="24"/>
              </w:rPr>
              <w:t xml:space="preserve"> will not be selected.</w:t>
            </w:r>
            <w:r w:rsidR="00D3022C">
              <w:rPr>
                <w:sz w:val="24"/>
                <w:szCs w:val="24"/>
              </w:rPr>
              <w:t>)</w:t>
            </w:r>
          </w:p>
          <w:p w14:paraId="2F040015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478401F1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2E4B4C00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19AF607D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78154FA2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649CEAD7" w14:textId="77777777" w:rsidR="00752584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72EA3702" w14:textId="77777777" w:rsidR="0026302D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1E4D4010" w14:textId="77777777" w:rsidR="00752584" w:rsidRPr="008E34E6" w:rsidRDefault="00752584" w:rsidP="0026302D">
            <w:pPr>
              <w:ind w:left="14"/>
              <w:jc w:val="left"/>
              <w:rPr>
                <w:szCs w:val="21"/>
              </w:rPr>
            </w:pPr>
          </w:p>
          <w:p w14:paraId="149F74DD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44530DF6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414B81BD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08BD14AB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58CE91E7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07C02416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7135194F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1D18EA2E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5FDCB190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3094CCC3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57801A72" w14:textId="77777777" w:rsidR="0026302D" w:rsidRPr="008E34E6" w:rsidRDefault="0026302D" w:rsidP="0026302D">
            <w:pPr>
              <w:ind w:left="14"/>
              <w:jc w:val="left"/>
              <w:rPr>
                <w:szCs w:val="21"/>
              </w:rPr>
            </w:pPr>
          </w:p>
          <w:p w14:paraId="68837DCC" w14:textId="77777777" w:rsidR="0026302D" w:rsidRDefault="0026302D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177DFB04" w14:textId="77777777" w:rsidR="00752584" w:rsidRDefault="00752584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57137E40" w14:textId="77777777" w:rsidR="00752584" w:rsidRDefault="00752584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21DF4720" w14:textId="77777777" w:rsidR="00D3022C" w:rsidRDefault="00D3022C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0DB8635B" w14:textId="77777777" w:rsidR="00D3022C" w:rsidRDefault="00D3022C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75C84D88" w14:textId="77777777" w:rsidR="00D3022C" w:rsidRDefault="00D3022C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20535272" w14:textId="77777777" w:rsidR="00D3022C" w:rsidRDefault="00D3022C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6CD3793B" w14:textId="77777777" w:rsidR="001D6DAF" w:rsidRDefault="001D6DAF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07DEC05A" w14:textId="77777777" w:rsidR="001D6DAF" w:rsidRDefault="001D6DAF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0785F02D" w14:textId="77777777" w:rsidR="00752584" w:rsidRPr="00257DA4" w:rsidRDefault="00752584" w:rsidP="0026302D">
            <w:pPr>
              <w:ind w:left="14"/>
              <w:jc w:val="left"/>
              <w:rPr>
                <w:sz w:val="24"/>
                <w:szCs w:val="24"/>
              </w:rPr>
            </w:pPr>
          </w:p>
          <w:p w14:paraId="23B14C76" w14:textId="27ABC792" w:rsidR="001D6DAF" w:rsidRDefault="001D6DAF" w:rsidP="00884D3D">
            <w:pPr>
              <w:jc w:val="left"/>
              <w:rPr>
                <w:szCs w:val="21"/>
              </w:rPr>
            </w:pPr>
          </w:p>
          <w:p w14:paraId="0413EF67" w14:textId="0BD40136" w:rsidR="00D311C7" w:rsidRDefault="00D311C7" w:rsidP="00884D3D">
            <w:pPr>
              <w:jc w:val="left"/>
              <w:rPr>
                <w:szCs w:val="21"/>
              </w:rPr>
            </w:pPr>
          </w:p>
          <w:p w14:paraId="5F3F3055" w14:textId="162E242B" w:rsidR="00D311C7" w:rsidRDefault="00D311C7" w:rsidP="00884D3D">
            <w:pPr>
              <w:jc w:val="left"/>
              <w:rPr>
                <w:szCs w:val="21"/>
              </w:rPr>
            </w:pPr>
          </w:p>
          <w:p w14:paraId="032E3FB2" w14:textId="204E3A60" w:rsidR="00D311C7" w:rsidRDefault="00D311C7" w:rsidP="00884D3D">
            <w:pPr>
              <w:jc w:val="left"/>
              <w:rPr>
                <w:szCs w:val="21"/>
              </w:rPr>
            </w:pPr>
          </w:p>
          <w:p w14:paraId="24667BF4" w14:textId="77777777" w:rsidR="00D311C7" w:rsidRDefault="00D311C7" w:rsidP="00884D3D">
            <w:pPr>
              <w:jc w:val="left"/>
              <w:rPr>
                <w:szCs w:val="21"/>
              </w:rPr>
            </w:pPr>
          </w:p>
          <w:p w14:paraId="63CF169E" w14:textId="0871915F" w:rsidR="001D6DAF" w:rsidRDefault="001D6DAF" w:rsidP="00884D3D">
            <w:pPr>
              <w:jc w:val="left"/>
              <w:rPr>
                <w:szCs w:val="21"/>
              </w:rPr>
            </w:pPr>
          </w:p>
          <w:p w14:paraId="3CA82E93" w14:textId="77777777" w:rsidR="006A05DC" w:rsidRPr="006A05DC" w:rsidRDefault="006A05DC" w:rsidP="00884D3D">
            <w:pPr>
              <w:jc w:val="left"/>
              <w:rPr>
                <w:szCs w:val="21"/>
              </w:rPr>
            </w:pPr>
          </w:p>
          <w:p w14:paraId="1AA39DBE" w14:textId="77777777" w:rsidR="001D6DAF" w:rsidRDefault="001D6DAF" w:rsidP="00884D3D">
            <w:pPr>
              <w:jc w:val="left"/>
              <w:rPr>
                <w:szCs w:val="21"/>
              </w:rPr>
            </w:pPr>
          </w:p>
          <w:p w14:paraId="11E73C8C" w14:textId="77777777" w:rsidR="001D6DAF" w:rsidRPr="0099169C" w:rsidRDefault="001D6DAF" w:rsidP="00884D3D">
            <w:pPr>
              <w:jc w:val="left"/>
              <w:rPr>
                <w:szCs w:val="21"/>
              </w:rPr>
            </w:pPr>
          </w:p>
        </w:tc>
      </w:tr>
      <w:tr w:rsidR="0026302D" w:rsidRPr="008E34E6" w14:paraId="39F0D736" w14:textId="77777777" w:rsidTr="006A05D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08" w:type="dxa"/>
          <w:wAfter w:w="77" w:type="dxa"/>
          <w:trHeight w:val="14732"/>
        </w:trPr>
        <w:tc>
          <w:tcPr>
            <w:tcW w:w="9278" w:type="dxa"/>
            <w:gridSpan w:val="3"/>
          </w:tcPr>
          <w:p w14:paraId="558B1A4E" w14:textId="77777777" w:rsidR="006B2DE3" w:rsidRPr="006B2DE3" w:rsidRDefault="006B2DE3" w:rsidP="006B2DE3">
            <w:pPr>
              <w:jc w:val="left"/>
              <w:rPr>
                <w:b/>
                <w:bCs/>
                <w:sz w:val="24"/>
                <w:szCs w:val="24"/>
              </w:rPr>
            </w:pPr>
            <w:r w:rsidRPr="006B2DE3">
              <w:rPr>
                <w:rFonts w:hint="eastAsia"/>
                <w:b/>
                <w:bCs/>
                <w:sz w:val="24"/>
                <w:szCs w:val="24"/>
              </w:rPr>
              <w:lastRenderedPageBreak/>
              <w:t>◆</w:t>
            </w:r>
            <w:r w:rsidRPr="006B2DE3">
              <w:rPr>
                <w:rFonts w:hint="eastAsia"/>
                <w:b/>
                <w:bCs/>
                <w:sz w:val="24"/>
                <w:szCs w:val="24"/>
              </w:rPr>
              <w:t xml:space="preserve"> Research Papers, etc.</w:t>
            </w:r>
          </w:p>
          <w:p w14:paraId="5088AE7B" w14:textId="77777777" w:rsidR="0051455E" w:rsidRDefault="006B2DE3" w:rsidP="0051455E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51455E" w:rsidRPr="0051455E">
              <w:rPr>
                <w:sz w:val="24"/>
                <w:szCs w:val="24"/>
              </w:rPr>
              <w:t>Please provide up to three of the most recent research papers or equivalent</w:t>
            </w:r>
          </w:p>
          <w:p w14:paraId="455AB436" w14:textId="35AD32F5" w:rsidR="0051455E" w:rsidRPr="0051455E" w:rsidRDefault="0051455E" w:rsidP="0051455E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51455E">
              <w:rPr>
                <w:sz w:val="24"/>
                <w:szCs w:val="24"/>
              </w:rPr>
              <w:t xml:space="preserve"> publications related to </w:t>
            </w:r>
            <w:r w:rsidRPr="0051455E">
              <w:rPr>
                <w:sz w:val="24"/>
                <w:szCs w:val="24"/>
                <w:u w:val="single"/>
              </w:rPr>
              <w:t>the proposed research theme</w:t>
            </w:r>
            <w:r w:rsidRPr="0051455E">
              <w:rPr>
                <w:sz w:val="24"/>
                <w:szCs w:val="24"/>
              </w:rPr>
              <w:t>.</w:t>
            </w:r>
          </w:p>
          <w:p w14:paraId="18CB2A8E" w14:textId="77777777" w:rsidR="0051455E" w:rsidRDefault="0051455E" w:rsidP="0051455E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51455E">
              <w:rPr>
                <w:sz w:val="24"/>
                <w:szCs w:val="24"/>
              </w:rPr>
              <w:t xml:space="preserve">For each publication, include the following details: </w:t>
            </w:r>
            <w:r>
              <w:rPr>
                <w:rFonts w:hint="eastAsia"/>
                <w:sz w:val="24"/>
                <w:szCs w:val="24"/>
              </w:rPr>
              <w:t>J</w:t>
            </w:r>
            <w:r w:rsidRPr="0051455E">
              <w:rPr>
                <w:sz w:val="24"/>
                <w:szCs w:val="24"/>
              </w:rPr>
              <w:t xml:space="preserve">ournal name, </w:t>
            </w:r>
            <w:r>
              <w:rPr>
                <w:rFonts w:hint="eastAsia"/>
                <w:sz w:val="24"/>
                <w:szCs w:val="24"/>
              </w:rPr>
              <w:t>Y</w:t>
            </w:r>
            <w:r w:rsidRPr="0051455E">
              <w:rPr>
                <w:sz w:val="24"/>
                <w:szCs w:val="24"/>
              </w:rPr>
              <w:t xml:space="preserve">ear of </w:t>
            </w:r>
          </w:p>
          <w:p w14:paraId="65199BCE" w14:textId="77777777" w:rsidR="0051455E" w:rsidRDefault="0051455E" w:rsidP="0051455E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51455E">
              <w:rPr>
                <w:sz w:val="24"/>
                <w:szCs w:val="24"/>
              </w:rPr>
              <w:t xml:space="preserve">publication, </w:t>
            </w:r>
            <w:r>
              <w:rPr>
                <w:rFonts w:hint="eastAsia"/>
                <w:sz w:val="24"/>
                <w:szCs w:val="24"/>
              </w:rPr>
              <w:t>V</w:t>
            </w:r>
            <w:r w:rsidRPr="0051455E">
              <w:rPr>
                <w:sz w:val="24"/>
                <w:szCs w:val="24"/>
              </w:rPr>
              <w:t xml:space="preserve">olume, </w:t>
            </w:r>
            <w:r>
              <w:rPr>
                <w:rFonts w:hint="eastAsia"/>
                <w:sz w:val="24"/>
                <w:szCs w:val="24"/>
              </w:rPr>
              <w:t>P</w:t>
            </w:r>
            <w:r w:rsidRPr="0051455E">
              <w:rPr>
                <w:sz w:val="24"/>
                <w:szCs w:val="24"/>
              </w:rPr>
              <w:t xml:space="preserve">age numbers, </w:t>
            </w:r>
            <w:r>
              <w:rPr>
                <w:rFonts w:hint="eastAsia"/>
                <w:sz w:val="24"/>
                <w:szCs w:val="24"/>
              </w:rPr>
              <w:t>T</w:t>
            </w:r>
            <w:r w:rsidRPr="0051455E">
              <w:rPr>
                <w:sz w:val="24"/>
                <w:szCs w:val="24"/>
              </w:rPr>
              <w:t>itle, and a complete list of authors (with</w:t>
            </w:r>
          </w:p>
          <w:p w14:paraId="1E5B6A0F" w14:textId="77777777" w:rsidR="0051455E" w:rsidRDefault="0051455E" w:rsidP="0051455E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51455E">
              <w:rPr>
                <w:sz w:val="24"/>
                <w:szCs w:val="24"/>
              </w:rPr>
              <w:t>the applicant’s name underlined).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1455E">
              <w:rPr>
                <w:sz w:val="24"/>
                <w:szCs w:val="24"/>
              </w:rPr>
              <w:t xml:space="preserve">In addition, describe the applicant’s specific </w:t>
            </w:r>
          </w:p>
          <w:p w14:paraId="2002BA3D" w14:textId="34008CAE" w:rsidR="0026302D" w:rsidRPr="006B2DE3" w:rsidRDefault="0051455E" w:rsidP="0051455E">
            <w:pPr>
              <w:ind w:left="-16" w:firstLineChars="100" w:firstLine="240"/>
              <w:jc w:val="left"/>
              <w:rPr>
                <w:szCs w:val="21"/>
              </w:rPr>
            </w:pPr>
            <w:r w:rsidRPr="0051455E">
              <w:rPr>
                <w:sz w:val="24"/>
                <w:szCs w:val="24"/>
              </w:rPr>
              <w:t>contribution to the study, as well as a brief overview of the research theme.</w:t>
            </w:r>
            <w:r w:rsidR="006B2DE3">
              <w:rPr>
                <w:rFonts w:hint="eastAsia"/>
                <w:sz w:val="24"/>
                <w:szCs w:val="24"/>
              </w:rPr>
              <w:t>)</w:t>
            </w:r>
          </w:p>
          <w:p w14:paraId="23AF70D5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1C88577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35908A5C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0518B741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203AE533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0E778BEE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1B3FD7FE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B4DFD64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9FEE886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432B5EFB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1E7983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5CC7C921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77BCBBB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6343AF7B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36AFE6EA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153A61B2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BC2B676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7DED40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3A79512F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5B2C51E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4E4F4FAE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53B09F9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39E7A52C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06B854BE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6897A2A3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1C47281A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0DA1B99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A61B896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11F34403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7DA7DBE5" w14:textId="77777777" w:rsidR="0026302D" w:rsidRPr="008E34E6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47821F1B" w14:textId="77777777" w:rsidR="0026302D" w:rsidRDefault="0026302D" w:rsidP="0026302D">
            <w:pPr>
              <w:ind w:left="-16"/>
              <w:jc w:val="left"/>
              <w:rPr>
                <w:szCs w:val="21"/>
              </w:rPr>
            </w:pPr>
          </w:p>
          <w:p w14:paraId="65F01CF5" w14:textId="77777777" w:rsidR="00195903" w:rsidRDefault="00195903" w:rsidP="0026302D">
            <w:pPr>
              <w:ind w:left="-16"/>
              <w:jc w:val="left"/>
              <w:rPr>
                <w:szCs w:val="21"/>
              </w:rPr>
            </w:pPr>
          </w:p>
          <w:p w14:paraId="6B87734B" w14:textId="77777777" w:rsidR="0051455E" w:rsidRPr="0051455E" w:rsidRDefault="0051455E" w:rsidP="0026302D">
            <w:pPr>
              <w:ind w:left="-16"/>
              <w:jc w:val="left"/>
              <w:rPr>
                <w:szCs w:val="21"/>
              </w:rPr>
            </w:pPr>
          </w:p>
          <w:p w14:paraId="4793CE27" w14:textId="77777777" w:rsidR="00884D3D" w:rsidRDefault="00884D3D" w:rsidP="00884D3D">
            <w:pPr>
              <w:jc w:val="left"/>
              <w:rPr>
                <w:szCs w:val="21"/>
              </w:rPr>
            </w:pPr>
          </w:p>
          <w:p w14:paraId="0C587E45" w14:textId="77777777" w:rsidR="00E63124" w:rsidRPr="00E63124" w:rsidRDefault="00E63124" w:rsidP="00884D3D">
            <w:pPr>
              <w:jc w:val="left"/>
              <w:rPr>
                <w:szCs w:val="21"/>
              </w:rPr>
            </w:pPr>
          </w:p>
        </w:tc>
      </w:tr>
      <w:tr w:rsidR="00430D03" w:rsidRPr="00E63124" w14:paraId="5EC1B165" w14:textId="77777777" w:rsidTr="00430D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08" w:type="dxa"/>
          <w:wAfter w:w="77" w:type="dxa"/>
          <w:trHeight w:val="14732"/>
        </w:trPr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CEB" w14:textId="77777777" w:rsidR="006B2DE3" w:rsidRDefault="006B2DE3" w:rsidP="002D1557">
            <w:pPr>
              <w:ind w:left="-16"/>
              <w:jc w:val="left"/>
              <w:rPr>
                <w:sz w:val="24"/>
                <w:szCs w:val="24"/>
              </w:rPr>
            </w:pPr>
            <w:r w:rsidRPr="006B2DE3">
              <w:rPr>
                <w:rFonts w:hint="eastAsia"/>
                <w:b/>
                <w:bCs/>
                <w:sz w:val="24"/>
                <w:szCs w:val="24"/>
              </w:rPr>
              <w:lastRenderedPageBreak/>
              <w:t>◆</w:t>
            </w:r>
            <w:r w:rsidR="00430D03" w:rsidRPr="00C603DA">
              <w:rPr>
                <w:rFonts w:hint="eastAsia"/>
                <w:b/>
                <w:bCs/>
                <w:sz w:val="24"/>
                <w:szCs w:val="24"/>
              </w:rPr>
              <w:t xml:space="preserve">Outline of the research </w:t>
            </w:r>
            <w:r w:rsidR="00430D03" w:rsidRPr="00C603DA">
              <w:rPr>
                <w:b/>
                <w:bCs/>
                <w:sz w:val="24"/>
                <w:szCs w:val="24"/>
              </w:rPr>
              <w:t>plan</w:t>
            </w:r>
            <w:r w:rsidR="00430D03">
              <w:rPr>
                <w:sz w:val="24"/>
                <w:szCs w:val="24"/>
              </w:rPr>
              <w:t xml:space="preserve"> (</w:t>
            </w:r>
            <w:r w:rsidR="00430D03" w:rsidRPr="00E63124">
              <w:rPr>
                <w:sz w:val="24"/>
                <w:szCs w:val="24"/>
              </w:rPr>
              <w:t xml:space="preserve">Please fill in documents, figures, graphs, etc. </w:t>
            </w:r>
          </w:p>
          <w:p w14:paraId="32B7FB28" w14:textId="77777777" w:rsidR="00800745" w:rsidRDefault="00430D03" w:rsidP="006B2DE3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E63124">
              <w:rPr>
                <w:sz w:val="24"/>
                <w:szCs w:val="24"/>
              </w:rPr>
              <w:t>within one page.</w:t>
            </w:r>
            <w:r w:rsidRPr="00884D3D">
              <w:rPr>
                <w:sz w:val="24"/>
                <w:szCs w:val="24"/>
              </w:rPr>
              <w:t xml:space="preserve"> </w:t>
            </w:r>
            <w:r w:rsidRPr="00947AEB">
              <w:rPr>
                <w:sz w:val="24"/>
                <w:szCs w:val="24"/>
              </w:rPr>
              <w:t>If the limit</w:t>
            </w:r>
            <w:r>
              <w:rPr>
                <w:sz w:val="24"/>
                <w:szCs w:val="24"/>
              </w:rPr>
              <w:t xml:space="preserve"> of page</w:t>
            </w:r>
            <w:r w:rsidRPr="00947AEB">
              <w:rPr>
                <w:sz w:val="24"/>
                <w:szCs w:val="24"/>
              </w:rPr>
              <w:t xml:space="preserve"> </w:t>
            </w:r>
            <w:r w:rsidR="007E3A8D">
              <w:rPr>
                <w:rFonts w:hint="eastAsia"/>
                <w:sz w:val="24"/>
                <w:szCs w:val="24"/>
              </w:rPr>
              <w:t>were</w:t>
            </w:r>
            <w:r w:rsidRPr="00947AEB">
              <w:rPr>
                <w:sz w:val="24"/>
                <w:szCs w:val="24"/>
              </w:rPr>
              <w:t xml:space="preserve"> exceeded, </w:t>
            </w:r>
            <w:r>
              <w:rPr>
                <w:sz w:val="24"/>
                <w:szCs w:val="24"/>
              </w:rPr>
              <w:t>the application</w:t>
            </w:r>
            <w:r w:rsidRPr="00947AEB">
              <w:rPr>
                <w:sz w:val="24"/>
                <w:szCs w:val="24"/>
              </w:rPr>
              <w:t xml:space="preserve"> </w:t>
            </w:r>
            <w:r w:rsidR="00632D7E" w:rsidRPr="00947AEB">
              <w:rPr>
                <w:sz w:val="24"/>
                <w:szCs w:val="24"/>
              </w:rPr>
              <w:t>would</w:t>
            </w:r>
            <w:r w:rsidRPr="00947AEB">
              <w:rPr>
                <w:sz w:val="24"/>
                <w:szCs w:val="24"/>
              </w:rPr>
              <w:t xml:space="preserve"> not </w:t>
            </w:r>
          </w:p>
          <w:p w14:paraId="1744426D" w14:textId="6BC342C3" w:rsidR="00430D03" w:rsidRPr="008E34E6" w:rsidRDefault="00430D03" w:rsidP="006B2DE3">
            <w:pPr>
              <w:ind w:left="-16" w:firstLineChars="100" w:firstLine="240"/>
              <w:jc w:val="left"/>
              <w:rPr>
                <w:sz w:val="24"/>
                <w:szCs w:val="24"/>
              </w:rPr>
            </w:pPr>
            <w:r w:rsidRPr="00947AEB">
              <w:rPr>
                <w:sz w:val="24"/>
                <w:szCs w:val="24"/>
              </w:rPr>
              <w:t>be</w:t>
            </w:r>
            <w:r w:rsidR="00800745">
              <w:rPr>
                <w:rFonts w:hint="eastAsia"/>
                <w:sz w:val="24"/>
                <w:szCs w:val="24"/>
              </w:rPr>
              <w:t xml:space="preserve"> </w:t>
            </w:r>
            <w:r w:rsidRPr="00947AEB">
              <w:rPr>
                <w:sz w:val="24"/>
                <w:szCs w:val="24"/>
              </w:rPr>
              <w:t>selected.</w:t>
            </w:r>
            <w:r>
              <w:rPr>
                <w:sz w:val="24"/>
                <w:szCs w:val="24"/>
              </w:rPr>
              <w:t>)</w:t>
            </w:r>
          </w:p>
          <w:p w14:paraId="30B5003A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AD6867D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02F245F3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3723B45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0587E30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0DEDEA2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B3CB79A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35C7C30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E15375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EF9191D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54547F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DE6FE82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1BEC687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ED2E1EA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B31A2AD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A3AAA6D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7A900DF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59934CB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02F3034B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FD1FC8F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5D2C926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27BA76C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4CD2B45F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4A5E8E0E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87C9E5B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4FD3D8C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0D3054B0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122DAA39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7CE80EB7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6D8983A8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4F8CA390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4122B14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80B7495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2A845B8F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32B95837" w14:textId="77777777" w:rsidR="00430D03" w:rsidRPr="00430D03" w:rsidRDefault="00430D03" w:rsidP="002D1557">
            <w:pPr>
              <w:ind w:left="-16"/>
              <w:jc w:val="left"/>
              <w:rPr>
                <w:sz w:val="24"/>
                <w:szCs w:val="24"/>
              </w:rPr>
            </w:pPr>
          </w:p>
          <w:p w14:paraId="0B79F29A" w14:textId="77777777" w:rsidR="00430D03" w:rsidRPr="00430D03" w:rsidRDefault="00430D03" w:rsidP="00430D03">
            <w:pPr>
              <w:ind w:left="-16"/>
              <w:jc w:val="left"/>
              <w:rPr>
                <w:sz w:val="24"/>
                <w:szCs w:val="24"/>
              </w:rPr>
            </w:pPr>
          </w:p>
          <w:p w14:paraId="605CAF65" w14:textId="77777777" w:rsidR="00430D03" w:rsidRPr="00430D03" w:rsidRDefault="00430D03" w:rsidP="00430D03">
            <w:pPr>
              <w:ind w:left="-16"/>
              <w:jc w:val="left"/>
              <w:rPr>
                <w:sz w:val="24"/>
                <w:szCs w:val="24"/>
              </w:rPr>
            </w:pPr>
          </w:p>
        </w:tc>
      </w:tr>
    </w:tbl>
    <w:p w14:paraId="30E689E1" w14:textId="77777777" w:rsidR="00430D03" w:rsidRPr="00430D03" w:rsidRDefault="00430D03" w:rsidP="00430D03">
      <w:pPr>
        <w:jc w:val="left"/>
        <w:rPr>
          <w:sz w:val="24"/>
          <w:szCs w:val="24"/>
        </w:rPr>
      </w:pPr>
    </w:p>
    <w:p w14:paraId="677D0AA8" w14:textId="04C2FB78" w:rsidR="0026302D" w:rsidRPr="00C603DA" w:rsidRDefault="006B2DE3" w:rsidP="00290ECF">
      <w:pPr>
        <w:ind w:firstLineChars="100" w:firstLine="241"/>
        <w:jc w:val="left"/>
        <w:rPr>
          <w:b/>
          <w:bCs/>
          <w:sz w:val="24"/>
          <w:szCs w:val="24"/>
        </w:rPr>
      </w:pPr>
      <w:r w:rsidRPr="006B2DE3">
        <w:rPr>
          <w:rFonts w:hint="eastAsia"/>
          <w:b/>
          <w:bCs/>
          <w:sz w:val="24"/>
          <w:szCs w:val="24"/>
        </w:rPr>
        <w:t>◆</w:t>
      </w:r>
      <w:r w:rsidR="00290ECF" w:rsidRPr="00C603DA">
        <w:rPr>
          <w:b/>
          <w:bCs/>
          <w:sz w:val="24"/>
          <w:szCs w:val="24"/>
        </w:rPr>
        <w:t>Required amount of research expenses</w:t>
      </w:r>
      <w:r w:rsidR="00554735" w:rsidRPr="00C603DA">
        <w:rPr>
          <w:rFonts w:hint="eastAsia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4036"/>
        <w:gridCol w:w="3472"/>
      </w:tblGrid>
      <w:tr w:rsidR="0026302D" w:rsidRPr="00A011B8" w14:paraId="0F7A5C5D" w14:textId="77777777" w:rsidTr="00A011B8">
        <w:trPr>
          <w:trHeight w:val="432"/>
        </w:trPr>
        <w:tc>
          <w:tcPr>
            <w:tcW w:w="1980" w:type="dxa"/>
            <w:shd w:val="clear" w:color="auto" w:fill="auto"/>
          </w:tcPr>
          <w:p w14:paraId="430EB948" w14:textId="7983BF79" w:rsidR="00152DFE" w:rsidRPr="00A011B8" w:rsidRDefault="00257DA4" w:rsidP="00884D3D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Fiscal 20</w:t>
            </w:r>
            <w:r w:rsidR="00884D3D">
              <w:rPr>
                <w:sz w:val="24"/>
                <w:szCs w:val="24"/>
              </w:rPr>
              <w:t>2</w:t>
            </w:r>
            <w:r w:rsidR="006B2DE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050" w:type="dxa"/>
            <w:shd w:val="clear" w:color="auto" w:fill="auto"/>
          </w:tcPr>
          <w:p w14:paraId="26E6C85D" w14:textId="77777777" w:rsidR="0026302D" w:rsidRPr="00A011B8" w:rsidRDefault="00257DA4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Item</w:t>
            </w:r>
          </w:p>
        </w:tc>
        <w:tc>
          <w:tcPr>
            <w:tcW w:w="3571" w:type="dxa"/>
            <w:shd w:val="clear" w:color="auto" w:fill="auto"/>
          </w:tcPr>
          <w:p w14:paraId="7EA15D04" w14:textId="77777777" w:rsidR="0026302D" w:rsidRPr="00A011B8" w:rsidRDefault="00290ECF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Budget</w:t>
            </w:r>
            <w:r w:rsidR="00554735" w:rsidRPr="00A011B8">
              <w:rPr>
                <w:rFonts w:hint="eastAsia"/>
                <w:sz w:val="24"/>
                <w:szCs w:val="24"/>
              </w:rPr>
              <w:t xml:space="preserve"> (US$)</w:t>
            </w:r>
          </w:p>
        </w:tc>
      </w:tr>
      <w:tr w:rsidR="00884D3D" w:rsidRPr="00A011B8" w14:paraId="5E3CD5FC" w14:textId="77777777" w:rsidTr="00A011B8">
        <w:trPr>
          <w:trHeight w:val="432"/>
        </w:trPr>
        <w:tc>
          <w:tcPr>
            <w:tcW w:w="1980" w:type="dxa"/>
            <w:vMerge w:val="restart"/>
            <w:shd w:val="clear" w:color="auto" w:fill="auto"/>
          </w:tcPr>
          <w:p w14:paraId="643623A4" w14:textId="77777777" w:rsidR="00884D3D" w:rsidRDefault="00884D3D" w:rsidP="00A011B8">
            <w:pPr>
              <w:jc w:val="center"/>
              <w:rPr>
                <w:sz w:val="24"/>
                <w:szCs w:val="24"/>
              </w:rPr>
            </w:pPr>
          </w:p>
          <w:p w14:paraId="0C022BD7" w14:textId="77777777" w:rsidR="00884D3D" w:rsidRDefault="00884D3D" w:rsidP="00A011B8">
            <w:pPr>
              <w:jc w:val="center"/>
              <w:rPr>
                <w:sz w:val="24"/>
                <w:szCs w:val="24"/>
              </w:rPr>
            </w:pPr>
          </w:p>
          <w:p w14:paraId="4A5881BD" w14:textId="77777777" w:rsidR="00884D3D" w:rsidRDefault="00884D3D" w:rsidP="00884D3D">
            <w:pPr>
              <w:rPr>
                <w:sz w:val="24"/>
                <w:szCs w:val="24"/>
              </w:rPr>
            </w:pPr>
          </w:p>
          <w:p w14:paraId="40761710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Research</w:t>
            </w:r>
          </w:p>
          <w:p w14:paraId="0D5F8DC4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Expense</w:t>
            </w:r>
          </w:p>
        </w:tc>
        <w:tc>
          <w:tcPr>
            <w:tcW w:w="4050" w:type="dxa"/>
            <w:shd w:val="clear" w:color="auto" w:fill="auto"/>
          </w:tcPr>
          <w:p w14:paraId="25CE6096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sz w:val="24"/>
                <w:szCs w:val="24"/>
              </w:rPr>
              <w:t>Facilities and equipment</w:t>
            </w:r>
          </w:p>
        </w:tc>
        <w:tc>
          <w:tcPr>
            <w:tcW w:w="3571" w:type="dxa"/>
            <w:shd w:val="clear" w:color="auto" w:fill="auto"/>
          </w:tcPr>
          <w:p w14:paraId="795C1FCC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884D3D" w:rsidRPr="00A011B8" w14:paraId="17793756" w14:textId="77777777" w:rsidTr="00A011B8">
        <w:trPr>
          <w:trHeight w:val="432"/>
        </w:trPr>
        <w:tc>
          <w:tcPr>
            <w:tcW w:w="1980" w:type="dxa"/>
            <w:vMerge/>
            <w:shd w:val="clear" w:color="auto" w:fill="auto"/>
          </w:tcPr>
          <w:p w14:paraId="5EEA0E92" w14:textId="77777777" w:rsidR="00884D3D" w:rsidRPr="00A011B8" w:rsidRDefault="00884D3D" w:rsidP="00A011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43DD1B4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Supplies</w:t>
            </w:r>
          </w:p>
        </w:tc>
        <w:tc>
          <w:tcPr>
            <w:tcW w:w="3571" w:type="dxa"/>
            <w:shd w:val="clear" w:color="auto" w:fill="auto"/>
          </w:tcPr>
          <w:p w14:paraId="62A2B7FC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884D3D" w:rsidRPr="00A011B8" w14:paraId="3A5C7FEB" w14:textId="77777777" w:rsidTr="00A011B8">
        <w:trPr>
          <w:trHeight w:val="432"/>
        </w:trPr>
        <w:tc>
          <w:tcPr>
            <w:tcW w:w="1980" w:type="dxa"/>
            <w:vMerge/>
            <w:shd w:val="clear" w:color="auto" w:fill="auto"/>
          </w:tcPr>
          <w:p w14:paraId="204C8A3A" w14:textId="77777777" w:rsidR="00884D3D" w:rsidRPr="00A011B8" w:rsidRDefault="00884D3D" w:rsidP="00A011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335F9E73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Raw Material</w:t>
            </w:r>
          </w:p>
        </w:tc>
        <w:tc>
          <w:tcPr>
            <w:tcW w:w="3571" w:type="dxa"/>
            <w:shd w:val="clear" w:color="auto" w:fill="auto"/>
          </w:tcPr>
          <w:p w14:paraId="764E7146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884D3D" w:rsidRPr="00A011B8" w14:paraId="23105D44" w14:textId="77777777" w:rsidTr="00A011B8">
        <w:trPr>
          <w:trHeight w:val="432"/>
        </w:trPr>
        <w:tc>
          <w:tcPr>
            <w:tcW w:w="1980" w:type="dxa"/>
            <w:vMerge/>
            <w:shd w:val="clear" w:color="auto" w:fill="auto"/>
          </w:tcPr>
          <w:p w14:paraId="09A42D05" w14:textId="77777777" w:rsidR="00884D3D" w:rsidRPr="00A011B8" w:rsidRDefault="00884D3D" w:rsidP="00A011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7A5FD9B3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BD698A">
              <w:rPr>
                <w:rStyle w:val="tlid-translation"/>
                <w:kern w:val="0"/>
                <w:fitText w:val="3463" w:id="-1521751552"/>
                <w:lang w:val="en"/>
              </w:rPr>
              <w:t>Transportation and accommodatio</w:t>
            </w:r>
            <w:r w:rsidRPr="00BD698A">
              <w:rPr>
                <w:rStyle w:val="tlid-translation"/>
                <w:spacing w:val="1"/>
                <w:kern w:val="0"/>
                <w:fitText w:val="3463" w:id="-1521751552"/>
                <w:lang w:val="en"/>
              </w:rPr>
              <w:t>n</w:t>
            </w:r>
          </w:p>
        </w:tc>
        <w:tc>
          <w:tcPr>
            <w:tcW w:w="3571" w:type="dxa"/>
            <w:shd w:val="clear" w:color="auto" w:fill="auto"/>
          </w:tcPr>
          <w:p w14:paraId="4A2FB3C5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884D3D" w:rsidRPr="00A011B8" w14:paraId="72451E95" w14:textId="77777777" w:rsidTr="00A011B8">
        <w:trPr>
          <w:trHeight w:val="432"/>
        </w:trPr>
        <w:tc>
          <w:tcPr>
            <w:tcW w:w="1980" w:type="dxa"/>
            <w:vMerge/>
            <w:shd w:val="clear" w:color="auto" w:fill="auto"/>
          </w:tcPr>
          <w:p w14:paraId="45D6C53B" w14:textId="77777777" w:rsidR="00884D3D" w:rsidRPr="00A011B8" w:rsidRDefault="00884D3D" w:rsidP="00A011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B5945DE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Others</w:t>
            </w:r>
          </w:p>
        </w:tc>
        <w:tc>
          <w:tcPr>
            <w:tcW w:w="3571" w:type="dxa"/>
            <w:shd w:val="clear" w:color="auto" w:fill="auto"/>
          </w:tcPr>
          <w:p w14:paraId="0ADA42E6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884D3D" w:rsidRPr="00A011B8" w14:paraId="67A5687E" w14:textId="77777777" w:rsidTr="00A011B8">
        <w:trPr>
          <w:trHeight w:val="432"/>
        </w:trPr>
        <w:tc>
          <w:tcPr>
            <w:tcW w:w="1980" w:type="dxa"/>
            <w:vMerge/>
            <w:shd w:val="clear" w:color="auto" w:fill="auto"/>
          </w:tcPr>
          <w:p w14:paraId="60B340B3" w14:textId="77777777" w:rsidR="00884D3D" w:rsidRPr="00A011B8" w:rsidRDefault="00884D3D" w:rsidP="00A011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7C5F58F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  <w:r w:rsidRPr="00A011B8">
              <w:rPr>
                <w:rFonts w:hint="eastAsia"/>
                <w:sz w:val="24"/>
                <w:szCs w:val="24"/>
              </w:rPr>
              <w:t>Total</w:t>
            </w:r>
          </w:p>
        </w:tc>
        <w:tc>
          <w:tcPr>
            <w:tcW w:w="3571" w:type="dxa"/>
            <w:shd w:val="clear" w:color="auto" w:fill="auto"/>
          </w:tcPr>
          <w:p w14:paraId="606A4351" w14:textId="77777777" w:rsidR="00884D3D" w:rsidRPr="00A011B8" w:rsidRDefault="00884D3D" w:rsidP="00A011B8">
            <w:pPr>
              <w:jc w:val="center"/>
              <w:rPr>
                <w:sz w:val="24"/>
                <w:szCs w:val="24"/>
              </w:rPr>
            </w:pPr>
          </w:p>
        </w:tc>
      </w:tr>
      <w:tr w:rsidR="00257DA4" w:rsidRPr="00A011B8" w14:paraId="55BC809A" w14:textId="77777777" w:rsidTr="00A011B8">
        <w:tc>
          <w:tcPr>
            <w:tcW w:w="9601" w:type="dxa"/>
            <w:gridSpan w:val="3"/>
            <w:shd w:val="clear" w:color="auto" w:fill="auto"/>
          </w:tcPr>
          <w:p w14:paraId="4FA6A375" w14:textId="5B55A12E" w:rsidR="00257DA4" w:rsidRPr="00A011B8" w:rsidRDefault="0052603C" w:rsidP="00A011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 w:rsidR="00257DA4" w:rsidRPr="00A011B8">
              <w:rPr>
                <w:sz w:val="24"/>
                <w:szCs w:val="24"/>
              </w:rPr>
              <w:t>Contents of equipment (</w:t>
            </w:r>
            <w:r w:rsidR="00257DA4" w:rsidRPr="00A011B8">
              <w:rPr>
                <w:rFonts w:hint="eastAsia"/>
                <w:sz w:val="24"/>
                <w:szCs w:val="24"/>
              </w:rPr>
              <w:t>P</w:t>
            </w:r>
            <w:r w:rsidR="00257DA4" w:rsidRPr="00A011B8">
              <w:rPr>
                <w:sz w:val="24"/>
                <w:szCs w:val="24"/>
              </w:rPr>
              <w:t xml:space="preserve">lease describe the equipment and </w:t>
            </w:r>
            <w:r w:rsidR="00055F5E">
              <w:rPr>
                <w:sz w:val="24"/>
                <w:szCs w:val="24"/>
              </w:rPr>
              <w:t xml:space="preserve">its </w:t>
            </w:r>
            <w:r w:rsidR="00257DA4" w:rsidRPr="00A011B8">
              <w:rPr>
                <w:sz w:val="24"/>
                <w:szCs w:val="24"/>
              </w:rPr>
              <w:t>specifications</w:t>
            </w:r>
            <w:r w:rsidR="00055F5E">
              <w:rPr>
                <w:sz w:val="24"/>
                <w:szCs w:val="24"/>
              </w:rPr>
              <w:t>)</w:t>
            </w:r>
          </w:p>
          <w:p w14:paraId="4B589BD8" w14:textId="77777777" w:rsidR="00257DA4" w:rsidRPr="00A011B8" w:rsidRDefault="00257DA4" w:rsidP="00A011B8">
            <w:pPr>
              <w:jc w:val="left"/>
              <w:rPr>
                <w:sz w:val="24"/>
                <w:szCs w:val="24"/>
              </w:rPr>
            </w:pPr>
          </w:p>
          <w:p w14:paraId="215F78B3" w14:textId="77777777" w:rsidR="00257DA4" w:rsidRPr="00A011B8" w:rsidRDefault="00257DA4" w:rsidP="00A011B8">
            <w:pPr>
              <w:jc w:val="left"/>
              <w:rPr>
                <w:sz w:val="24"/>
                <w:szCs w:val="24"/>
              </w:rPr>
            </w:pPr>
          </w:p>
          <w:p w14:paraId="66A62C96" w14:textId="77777777" w:rsidR="00257DA4" w:rsidRPr="00A011B8" w:rsidRDefault="00257DA4" w:rsidP="00A011B8">
            <w:pPr>
              <w:jc w:val="left"/>
              <w:rPr>
                <w:sz w:val="24"/>
                <w:szCs w:val="24"/>
              </w:rPr>
            </w:pPr>
          </w:p>
          <w:p w14:paraId="1009743A" w14:textId="77777777" w:rsidR="00257DA4" w:rsidRPr="00A011B8" w:rsidRDefault="00257DA4" w:rsidP="00A011B8">
            <w:pPr>
              <w:jc w:val="left"/>
              <w:rPr>
                <w:sz w:val="24"/>
                <w:szCs w:val="24"/>
              </w:rPr>
            </w:pPr>
          </w:p>
        </w:tc>
      </w:tr>
    </w:tbl>
    <w:p w14:paraId="3B9E823E" w14:textId="77777777" w:rsidR="00257DA4" w:rsidRDefault="00257DA4" w:rsidP="00554735">
      <w:pPr>
        <w:jc w:val="left"/>
        <w:rPr>
          <w:sz w:val="24"/>
          <w:szCs w:val="24"/>
        </w:rPr>
      </w:pPr>
    </w:p>
    <w:p w14:paraId="4E452FC1" w14:textId="77777777" w:rsidR="0052603C" w:rsidRPr="0052603C" w:rsidRDefault="0052603C" w:rsidP="0052603C">
      <w:pPr>
        <w:jc w:val="left"/>
        <w:rPr>
          <w:sz w:val="24"/>
          <w:szCs w:val="24"/>
        </w:rPr>
      </w:pPr>
      <w:r w:rsidRPr="0052603C">
        <w:rPr>
          <w:rFonts w:hint="eastAsia"/>
          <w:sz w:val="24"/>
          <w:szCs w:val="24"/>
        </w:rPr>
        <w:t>◆</w:t>
      </w:r>
      <w:r w:rsidRPr="0052603C">
        <w:rPr>
          <w:rFonts w:hint="eastAsia"/>
          <w:sz w:val="24"/>
          <w:szCs w:val="24"/>
        </w:rPr>
        <w:t xml:space="preserve"> Record of Activities</w:t>
      </w:r>
    </w:p>
    <w:p w14:paraId="4F45E012" w14:textId="77777777" w:rsidR="0052603C" w:rsidRPr="0052603C" w:rsidRDefault="0052603C" w:rsidP="0052603C">
      <w:pPr>
        <w:ind w:firstLineChars="150" w:firstLine="36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1) Academic Society / Association Awards Received</w:t>
      </w:r>
    </w:p>
    <w:p w14:paraId="46B1EE07" w14:textId="22ED5C9E" w:rsidR="0052603C" w:rsidRPr="0052603C" w:rsidRDefault="0052603C" w:rsidP="0052603C">
      <w:pPr>
        <w:ind w:firstLineChars="250" w:firstLine="60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Please list up to </w:t>
      </w:r>
      <w:r w:rsidR="005F6768">
        <w:rPr>
          <w:rFonts w:hint="eastAsia"/>
          <w:sz w:val="24"/>
          <w:szCs w:val="24"/>
        </w:rPr>
        <w:t>3 (</w:t>
      </w:r>
      <w:r w:rsidRPr="0052603C">
        <w:rPr>
          <w:sz w:val="24"/>
          <w:szCs w:val="24"/>
        </w:rPr>
        <w:t>three</w:t>
      </w:r>
      <w:r w:rsidR="005F6768">
        <w:rPr>
          <w:rFonts w:hint="eastAsia"/>
          <w:sz w:val="24"/>
          <w:szCs w:val="24"/>
        </w:rPr>
        <w:t>)</w:t>
      </w:r>
      <w:r w:rsidRPr="0052603C">
        <w:rPr>
          <w:sz w:val="24"/>
          <w:szCs w:val="24"/>
        </w:rPr>
        <w:t xml:space="preserve"> of the most recent awards received.</w:t>
      </w:r>
    </w:p>
    <w:p w14:paraId="4774C845" w14:textId="77777777" w:rsidR="0052603C" w:rsidRDefault="0052603C" w:rsidP="0052603C">
      <w:pPr>
        <w:ind w:leftChars="250" w:left="525" w:firstLineChars="50" w:firstLine="1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(Provide the name of the society/association, name of the award, recipient’s</w:t>
      </w:r>
    </w:p>
    <w:p w14:paraId="33055411" w14:textId="539A3256" w:rsidR="0052603C" w:rsidRDefault="0052603C" w:rsidP="0052603C">
      <w:pPr>
        <w:ind w:leftChars="250" w:left="525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632D7E" w:rsidRPr="0052603C">
        <w:rPr>
          <w:sz w:val="24"/>
          <w:szCs w:val="24"/>
        </w:rPr>
        <w:t>name and</w:t>
      </w:r>
      <w:r w:rsidRPr="0052603C">
        <w:rPr>
          <w:sz w:val="24"/>
          <w:szCs w:val="24"/>
        </w:rPr>
        <w:t xml:space="preserve"> date of award.)</w:t>
      </w:r>
    </w:p>
    <w:p w14:paraId="387E31CB" w14:textId="77777777" w:rsidR="0052603C" w:rsidRDefault="0052603C" w:rsidP="0052603C">
      <w:pPr>
        <w:ind w:leftChars="250" w:left="525"/>
        <w:jc w:val="left"/>
        <w:rPr>
          <w:sz w:val="24"/>
          <w:szCs w:val="24"/>
        </w:rPr>
      </w:pPr>
    </w:p>
    <w:p w14:paraId="77EDF218" w14:textId="77777777" w:rsidR="0052603C" w:rsidRDefault="0052603C" w:rsidP="0052603C">
      <w:pPr>
        <w:ind w:leftChars="250" w:left="525"/>
        <w:jc w:val="left"/>
        <w:rPr>
          <w:sz w:val="24"/>
          <w:szCs w:val="24"/>
        </w:rPr>
      </w:pPr>
    </w:p>
    <w:p w14:paraId="37911865" w14:textId="77777777" w:rsidR="0052603C" w:rsidRDefault="0052603C" w:rsidP="0052603C">
      <w:pPr>
        <w:ind w:leftChars="250" w:left="525"/>
        <w:jc w:val="left"/>
        <w:rPr>
          <w:sz w:val="24"/>
          <w:szCs w:val="24"/>
        </w:rPr>
      </w:pPr>
    </w:p>
    <w:p w14:paraId="4B5E1CCF" w14:textId="77777777" w:rsidR="0052603C" w:rsidRPr="0052603C" w:rsidRDefault="0052603C" w:rsidP="0052603C">
      <w:pPr>
        <w:ind w:leftChars="250" w:left="525"/>
        <w:jc w:val="left"/>
        <w:rPr>
          <w:sz w:val="24"/>
          <w:szCs w:val="24"/>
        </w:rPr>
      </w:pPr>
    </w:p>
    <w:p w14:paraId="6E76DBA0" w14:textId="77777777" w:rsidR="0052603C" w:rsidRPr="0052603C" w:rsidRDefault="0052603C" w:rsidP="0052603C">
      <w:pPr>
        <w:ind w:firstLineChars="150" w:firstLine="36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2) Oral Presentations</w:t>
      </w:r>
    </w:p>
    <w:p w14:paraId="60D485F4" w14:textId="6909B72E" w:rsidR="0052603C" w:rsidRPr="0052603C" w:rsidRDefault="0052603C" w:rsidP="0052603C">
      <w:pPr>
        <w:ind w:firstLineChars="300" w:firstLine="7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Please list up to </w:t>
      </w:r>
      <w:r w:rsidR="005F6768">
        <w:rPr>
          <w:rFonts w:hint="eastAsia"/>
          <w:sz w:val="24"/>
          <w:szCs w:val="24"/>
        </w:rPr>
        <w:t>3 (</w:t>
      </w:r>
      <w:r w:rsidRPr="0052603C">
        <w:rPr>
          <w:sz w:val="24"/>
          <w:szCs w:val="24"/>
        </w:rPr>
        <w:t>three</w:t>
      </w:r>
      <w:r w:rsidR="005F6768">
        <w:rPr>
          <w:rFonts w:hint="eastAsia"/>
          <w:sz w:val="24"/>
          <w:szCs w:val="24"/>
        </w:rPr>
        <w:t>)</w:t>
      </w:r>
      <w:r w:rsidRPr="0052603C">
        <w:rPr>
          <w:sz w:val="24"/>
          <w:szCs w:val="24"/>
        </w:rPr>
        <w:t xml:space="preserve"> of the most recent oral presentations.</w:t>
      </w:r>
    </w:p>
    <w:p w14:paraId="069D27D9" w14:textId="77777777" w:rsidR="0052603C" w:rsidRDefault="0052603C" w:rsidP="0052603C">
      <w:pPr>
        <w:ind w:firstLineChars="300" w:firstLine="7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(Provide the name of the society/association, date of presentation, name of the </w:t>
      </w:r>
    </w:p>
    <w:p w14:paraId="5423D328" w14:textId="7483FD66" w:rsidR="0052603C" w:rsidRPr="0052603C" w:rsidRDefault="0052603C" w:rsidP="0052603C">
      <w:pPr>
        <w:ind w:firstLineChars="300" w:firstLine="7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meeting or conference, presenter(s), and title.)</w:t>
      </w:r>
    </w:p>
    <w:p w14:paraId="7E5E3DE3" w14:textId="12007110" w:rsidR="0052603C" w:rsidRDefault="0052603C" w:rsidP="0052603C">
      <w:pPr>
        <w:ind w:firstLineChars="300" w:firstLine="7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Note: Presentations made at for</w:t>
      </w:r>
      <w:r w:rsidR="005F6768">
        <w:rPr>
          <w:rFonts w:hint="eastAsia"/>
          <w:sz w:val="24"/>
          <w:szCs w:val="24"/>
        </w:rPr>
        <w:t xml:space="preserve"> </w:t>
      </w:r>
      <w:r w:rsidRPr="0052603C">
        <w:rPr>
          <w:sz w:val="24"/>
          <w:szCs w:val="24"/>
        </w:rPr>
        <w:t xml:space="preserve">profit organizations other than academic </w:t>
      </w:r>
    </w:p>
    <w:p w14:paraId="7D68867C" w14:textId="560E51A0" w:rsidR="0052603C" w:rsidRDefault="0052603C" w:rsidP="005F6768">
      <w:pPr>
        <w:ind w:firstLineChars="600" w:firstLine="144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societies or associations should be excluded.</w:t>
      </w:r>
    </w:p>
    <w:p w14:paraId="45CDF45D" w14:textId="77777777" w:rsidR="0052603C" w:rsidRDefault="0052603C" w:rsidP="0052603C">
      <w:pPr>
        <w:ind w:firstLineChars="300" w:firstLine="720"/>
        <w:jc w:val="left"/>
        <w:rPr>
          <w:sz w:val="24"/>
          <w:szCs w:val="24"/>
        </w:rPr>
      </w:pPr>
    </w:p>
    <w:p w14:paraId="584EB093" w14:textId="77777777" w:rsidR="0052603C" w:rsidRDefault="0052603C" w:rsidP="0052603C">
      <w:pPr>
        <w:ind w:firstLineChars="300" w:firstLine="720"/>
        <w:jc w:val="left"/>
        <w:rPr>
          <w:sz w:val="24"/>
          <w:szCs w:val="24"/>
        </w:rPr>
      </w:pPr>
    </w:p>
    <w:p w14:paraId="4246835D" w14:textId="77777777" w:rsidR="0052603C" w:rsidRDefault="0052603C" w:rsidP="0052603C">
      <w:pPr>
        <w:ind w:firstLineChars="300" w:firstLine="720"/>
        <w:jc w:val="left"/>
        <w:rPr>
          <w:sz w:val="24"/>
          <w:szCs w:val="24"/>
        </w:rPr>
      </w:pPr>
    </w:p>
    <w:p w14:paraId="64866AAC" w14:textId="77777777" w:rsidR="0052603C" w:rsidRPr="0052603C" w:rsidRDefault="0052603C" w:rsidP="0052603C">
      <w:pPr>
        <w:ind w:firstLineChars="300" w:firstLine="720"/>
        <w:jc w:val="left"/>
        <w:rPr>
          <w:sz w:val="24"/>
          <w:szCs w:val="24"/>
        </w:rPr>
      </w:pPr>
    </w:p>
    <w:p w14:paraId="2DFC44E6" w14:textId="77777777" w:rsidR="0052603C" w:rsidRDefault="0052603C" w:rsidP="0052603C">
      <w:pPr>
        <w:ind w:firstLineChars="150" w:firstLine="36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>3) Affiliated Institutions and Positions</w:t>
      </w:r>
    </w:p>
    <w:p w14:paraId="0A942795" w14:textId="51782FBE" w:rsidR="005F6768" w:rsidRDefault="005F6768" w:rsidP="005F6768">
      <w:pPr>
        <w:ind w:firstLineChars="300" w:firstLine="72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Please list up to </w:t>
      </w:r>
      <w:r>
        <w:rPr>
          <w:rFonts w:hint="eastAsia"/>
          <w:sz w:val="24"/>
          <w:szCs w:val="24"/>
        </w:rPr>
        <w:t>3 (</w:t>
      </w:r>
      <w:r w:rsidRPr="0052603C">
        <w:rPr>
          <w:sz w:val="24"/>
          <w:szCs w:val="24"/>
        </w:rPr>
        <w:t>three</w:t>
      </w:r>
      <w:r>
        <w:rPr>
          <w:rFonts w:hint="eastAsia"/>
          <w:sz w:val="24"/>
          <w:szCs w:val="24"/>
        </w:rPr>
        <w:t>)</w:t>
      </w:r>
      <w:r w:rsidRPr="0052603C">
        <w:rPr>
          <w:sz w:val="24"/>
          <w:szCs w:val="24"/>
        </w:rPr>
        <w:t xml:space="preserve"> items.</w:t>
      </w:r>
    </w:p>
    <w:p w14:paraId="4D9BB6DD" w14:textId="77777777" w:rsidR="005F6768" w:rsidRDefault="0052603C" w:rsidP="0052603C">
      <w:pPr>
        <w:ind w:leftChars="100" w:left="210" w:firstLineChars="200" w:firstLine="48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(e.g., </w:t>
      </w:r>
      <w:r w:rsidR="005F6768">
        <w:rPr>
          <w:rFonts w:hint="eastAsia"/>
          <w:sz w:val="24"/>
          <w:szCs w:val="24"/>
        </w:rPr>
        <w:t xml:space="preserve">Member of </w:t>
      </w:r>
      <w:r w:rsidRPr="0052603C">
        <w:rPr>
          <w:sz w:val="24"/>
          <w:szCs w:val="24"/>
        </w:rPr>
        <w:t>The Society of Rubber Science and Technology, Japan</w:t>
      </w:r>
      <w:r w:rsidR="005F6768">
        <w:rPr>
          <w:rFonts w:hint="eastAsia"/>
          <w:sz w:val="24"/>
          <w:szCs w:val="24"/>
        </w:rPr>
        <w:t xml:space="preserve">, </w:t>
      </w:r>
    </w:p>
    <w:p w14:paraId="41EBFD27" w14:textId="7732BDF5" w:rsidR="0052603C" w:rsidRPr="0052603C" w:rsidRDefault="0052603C" w:rsidP="005F6768">
      <w:pPr>
        <w:ind w:leftChars="100" w:left="210" w:firstLineChars="400" w:firstLine="960"/>
        <w:jc w:val="left"/>
        <w:rPr>
          <w:sz w:val="24"/>
          <w:szCs w:val="24"/>
        </w:rPr>
      </w:pPr>
      <w:r w:rsidRPr="0052603C">
        <w:rPr>
          <w:sz w:val="24"/>
          <w:szCs w:val="24"/>
        </w:rPr>
        <w:t xml:space="preserve"> </w:t>
      </w:r>
      <w:r w:rsidR="005F6768">
        <w:rPr>
          <w:rFonts w:hint="eastAsia"/>
          <w:sz w:val="24"/>
          <w:szCs w:val="24"/>
        </w:rPr>
        <w:t>F</w:t>
      </w:r>
      <w:r w:rsidRPr="0052603C">
        <w:rPr>
          <w:sz w:val="24"/>
          <w:szCs w:val="24"/>
        </w:rPr>
        <w:t>ormer</w:t>
      </w:r>
      <w:r w:rsidR="005F6768">
        <w:rPr>
          <w:rFonts w:hint="eastAsia"/>
          <w:sz w:val="24"/>
          <w:szCs w:val="24"/>
        </w:rPr>
        <w:t xml:space="preserve"> s</w:t>
      </w:r>
      <w:r w:rsidRPr="0052603C">
        <w:rPr>
          <w:sz w:val="24"/>
          <w:szCs w:val="24"/>
        </w:rPr>
        <w:t>ecretary</w:t>
      </w:r>
      <w:r w:rsidR="005F6768">
        <w:rPr>
          <w:rFonts w:hint="eastAsia"/>
          <w:sz w:val="24"/>
          <w:szCs w:val="24"/>
        </w:rPr>
        <w:t xml:space="preserve"> of </w:t>
      </w:r>
      <w:r w:rsidRPr="0052603C">
        <w:rPr>
          <w:sz w:val="24"/>
          <w:szCs w:val="24"/>
        </w:rPr>
        <w:t>Kanto Branch of the same society)</w:t>
      </w:r>
    </w:p>
    <w:p w14:paraId="3BD6FABB" w14:textId="77777777" w:rsidR="00865823" w:rsidRDefault="00865823" w:rsidP="00E07C53">
      <w:pPr>
        <w:ind w:firstLineChars="150" w:firstLine="360"/>
        <w:jc w:val="left"/>
        <w:rPr>
          <w:sz w:val="24"/>
          <w:szCs w:val="24"/>
        </w:rPr>
      </w:pPr>
    </w:p>
    <w:p w14:paraId="2D28E166" w14:textId="77777777" w:rsidR="0052603C" w:rsidRDefault="0052603C" w:rsidP="00E07C53">
      <w:pPr>
        <w:ind w:firstLineChars="150" w:firstLine="360"/>
        <w:jc w:val="left"/>
        <w:rPr>
          <w:sz w:val="24"/>
          <w:szCs w:val="24"/>
        </w:rPr>
      </w:pPr>
    </w:p>
    <w:p w14:paraId="23054D3D" w14:textId="77777777" w:rsidR="0052603C" w:rsidRDefault="0052603C" w:rsidP="00E07C53">
      <w:pPr>
        <w:ind w:firstLineChars="150" w:firstLine="360"/>
        <w:jc w:val="left"/>
        <w:rPr>
          <w:sz w:val="24"/>
          <w:szCs w:val="24"/>
        </w:rPr>
      </w:pPr>
    </w:p>
    <w:p w14:paraId="34DDF257" w14:textId="432B3FDB" w:rsidR="0052603C" w:rsidRPr="0052603C" w:rsidRDefault="0052603C" w:rsidP="0052603C">
      <w:pPr>
        <w:spacing w:line="400" w:lineRule="exact"/>
        <w:jc w:val="left"/>
        <w:rPr>
          <w:rFonts w:asciiTheme="minorHAnsi" w:eastAsiaTheme="minorEastAsia" w:hAnsiTheme="minorHAnsi"/>
          <w:bCs/>
          <w:sz w:val="24"/>
          <w:szCs w:val="24"/>
        </w:rPr>
      </w:pPr>
      <w:r w:rsidRPr="0052603C">
        <w:rPr>
          <w:rFonts w:asciiTheme="minorHAnsi" w:eastAsiaTheme="minorEastAsia" w:hAnsiTheme="minorHAnsi"/>
          <w:bCs/>
          <w:sz w:val="24"/>
          <w:szCs w:val="24"/>
        </w:rPr>
        <w:lastRenderedPageBreak/>
        <w:t>&lt;Attachment document&gt;</w:t>
      </w:r>
    </w:p>
    <w:p w14:paraId="6DD39100" w14:textId="77777777" w:rsidR="0052603C" w:rsidRDefault="0052603C" w:rsidP="0052603C">
      <w:pPr>
        <w:spacing w:line="400" w:lineRule="exact"/>
        <w:ind w:firstLineChars="100" w:firstLine="240"/>
        <w:jc w:val="left"/>
        <w:rPr>
          <w:rFonts w:asciiTheme="minorHAnsi" w:eastAsiaTheme="minorEastAsia" w:hAnsiTheme="minorHAnsi" w:cstheme="majorHAnsi"/>
          <w:bCs/>
          <w:sz w:val="24"/>
          <w:szCs w:val="24"/>
        </w:rPr>
      </w:pPr>
      <w:r w:rsidRPr="0052603C">
        <w:rPr>
          <w:rFonts w:asciiTheme="minorHAnsi" w:eastAsiaTheme="minorEastAsia" w:hAnsiTheme="minorHAnsi" w:cstheme="majorHAnsi"/>
          <w:bCs/>
          <w:sz w:val="24"/>
          <w:szCs w:val="24"/>
        </w:rPr>
        <w:t xml:space="preserve">Please provide a complete list of all grants or funding related to the same or </w:t>
      </w:r>
    </w:p>
    <w:p w14:paraId="77C55372" w14:textId="77777777" w:rsidR="0052603C" w:rsidRDefault="0052603C" w:rsidP="0052603C">
      <w:pPr>
        <w:spacing w:line="400" w:lineRule="exact"/>
        <w:ind w:firstLineChars="100" w:firstLine="240"/>
        <w:jc w:val="left"/>
        <w:rPr>
          <w:rFonts w:asciiTheme="minorHAnsi" w:eastAsiaTheme="minorEastAsia" w:hAnsiTheme="minorHAnsi" w:cstheme="majorHAnsi"/>
          <w:bCs/>
          <w:sz w:val="24"/>
          <w:szCs w:val="24"/>
        </w:rPr>
      </w:pPr>
      <w:r w:rsidRPr="0052603C">
        <w:rPr>
          <w:rFonts w:asciiTheme="minorHAnsi" w:eastAsiaTheme="minorEastAsia" w:hAnsiTheme="minorHAnsi" w:cstheme="majorHAnsi"/>
          <w:bCs/>
          <w:sz w:val="24"/>
          <w:szCs w:val="24"/>
        </w:rPr>
        <w:t xml:space="preserve">similar research as this application that you are currently receiving or have </w:t>
      </w:r>
    </w:p>
    <w:p w14:paraId="5FAAE0EC" w14:textId="686EA538" w:rsidR="0052603C" w:rsidRDefault="0052603C" w:rsidP="0052603C">
      <w:pPr>
        <w:spacing w:line="400" w:lineRule="exact"/>
        <w:ind w:firstLineChars="100" w:firstLine="240"/>
        <w:jc w:val="left"/>
        <w:rPr>
          <w:rFonts w:asciiTheme="minorHAnsi" w:eastAsiaTheme="minorEastAsia" w:hAnsiTheme="minorHAnsi" w:cstheme="majorHAnsi"/>
          <w:bCs/>
          <w:sz w:val="24"/>
          <w:szCs w:val="24"/>
        </w:rPr>
      </w:pPr>
      <w:r w:rsidRPr="0052603C">
        <w:rPr>
          <w:rFonts w:asciiTheme="minorHAnsi" w:eastAsiaTheme="minorEastAsia" w:hAnsiTheme="minorHAnsi" w:cstheme="majorHAnsi"/>
          <w:bCs/>
          <w:sz w:val="24"/>
          <w:szCs w:val="24"/>
        </w:rPr>
        <w:t>received in the past, from other foundations and/or competitive funding programs.</w:t>
      </w:r>
    </w:p>
    <w:p w14:paraId="084FBF73" w14:textId="77777777" w:rsidR="0052603C" w:rsidRDefault="0052603C" w:rsidP="0052603C">
      <w:pPr>
        <w:spacing w:line="400" w:lineRule="exact"/>
        <w:ind w:firstLineChars="100" w:firstLine="240"/>
        <w:jc w:val="left"/>
        <w:rPr>
          <w:rFonts w:asciiTheme="minorHAnsi" w:eastAsiaTheme="minorEastAsia" w:hAnsiTheme="minorHAnsi" w:cstheme="majorHAnsi"/>
          <w:bCs/>
          <w:sz w:val="24"/>
          <w:szCs w:val="24"/>
        </w:rPr>
      </w:pPr>
      <w:r w:rsidRPr="0052603C">
        <w:rPr>
          <w:rFonts w:asciiTheme="minorHAnsi" w:eastAsiaTheme="minorEastAsia" w:hAnsiTheme="minorHAnsi" w:cstheme="majorHAnsi"/>
          <w:bCs/>
          <w:sz w:val="24"/>
          <w:szCs w:val="24"/>
        </w:rPr>
        <w:t xml:space="preserve">Please note that failure to disclose all relevant funding may result in exclusion </w:t>
      </w:r>
    </w:p>
    <w:p w14:paraId="03D25932" w14:textId="69684AA0" w:rsidR="0052603C" w:rsidRPr="0052603C" w:rsidRDefault="0052603C" w:rsidP="0052603C">
      <w:pPr>
        <w:spacing w:line="400" w:lineRule="exact"/>
        <w:ind w:firstLineChars="100" w:firstLine="240"/>
        <w:jc w:val="left"/>
        <w:rPr>
          <w:rFonts w:asciiTheme="minorHAnsi" w:eastAsiaTheme="minorEastAsia" w:hAnsiTheme="minorHAnsi" w:cstheme="majorHAnsi"/>
          <w:sz w:val="24"/>
          <w:szCs w:val="24"/>
        </w:rPr>
      </w:pPr>
      <w:r w:rsidRPr="0052603C">
        <w:rPr>
          <w:rFonts w:asciiTheme="minorHAnsi" w:eastAsiaTheme="minorEastAsia" w:hAnsiTheme="minorHAnsi" w:cstheme="majorHAnsi"/>
          <w:bCs/>
          <w:sz w:val="24"/>
          <w:szCs w:val="24"/>
        </w:rPr>
        <w:t>from the review process.</w:t>
      </w:r>
    </w:p>
    <w:p w14:paraId="195C8AF7" w14:textId="77777777" w:rsidR="0051455E" w:rsidRPr="000D55B6" w:rsidRDefault="0051455E" w:rsidP="0051455E">
      <w:pPr>
        <w:spacing w:line="40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07"/>
        <w:gridCol w:w="1930"/>
        <w:gridCol w:w="1076"/>
        <w:gridCol w:w="1193"/>
        <w:gridCol w:w="2520"/>
        <w:gridCol w:w="1550"/>
      </w:tblGrid>
      <w:tr w:rsidR="0017123F" w:rsidRPr="0051455E" w14:paraId="352A5327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6782" w14:textId="5EF2B44F" w:rsidR="0051455E" w:rsidRPr="0017123F" w:rsidRDefault="0051455E" w:rsidP="0086010F">
            <w:pPr>
              <w:spacing w:line="400" w:lineRule="exact"/>
              <w:ind w:firstLineChars="100" w:firstLine="211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Program Name</w:t>
            </w:r>
          </w:p>
          <w:p w14:paraId="4B45F173" w14:textId="4A8EB211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(Name of Allocation Agency)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9226" w14:textId="77777777" w:rsidR="0051455E" w:rsidRPr="0017123F" w:rsidRDefault="0051455E" w:rsidP="0051455E">
            <w:pPr>
              <w:spacing w:line="400" w:lineRule="exact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Research Grants Received by the Researcher</w:t>
            </w:r>
          </w:p>
          <w:p w14:paraId="58CA92DF" w14:textId="16A29182" w:rsidR="0051455E" w:rsidRPr="0017123F" w:rsidRDefault="0051455E" w:rsidP="0051455E">
            <w:pPr>
              <w:spacing w:line="400" w:lineRule="exact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(Direct Grants)</w:t>
            </w:r>
          </w:p>
          <w:p w14:paraId="6E715165" w14:textId="047BD303" w:rsidR="0051455E" w:rsidRPr="0017123F" w:rsidRDefault="0051455E" w:rsidP="0051455E">
            <w:pPr>
              <w:spacing w:line="400" w:lineRule="exact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(1)Entire</w:t>
            </w: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 xml:space="preserve"> </w:t>
            </w: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Period</w:t>
            </w:r>
          </w:p>
          <w:p w14:paraId="730EAE34" w14:textId="153DF4E2" w:rsidR="0051455E" w:rsidRPr="0017123F" w:rsidRDefault="0051455E" w:rsidP="0051455E">
            <w:pPr>
              <w:spacing w:line="400" w:lineRule="exact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(2)Fiscal Year</w:t>
            </w:r>
          </w:p>
          <w:p w14:paraId="5FCF31DE" w14:textId="03DA918E" w:rsidR="0051455E" w:rsidRPr="0017123F" w:rsidRDefault="0051455E" w:rsidP="0051455E">
            <w:pPr>
              <w:spacing w:line="400" w:lineRule="exact"/>
              <w:ind w:firstLineChars="100" w:firstLine="211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 xml:space="preserve"> 2026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105A" w14:textId="27CBB23B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Funding Status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29AE" w14:textId="77777777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Research Period</w:t>
            </w:r>
          </w:p>
          <w:p w14:paraId="7510D74B" w14:textId="77777777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Top row: Start</w:t>
            </w:r>
          </w:p>
          <w:p w14:paraId="73701792" w14:textId="22204558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Bottom row: End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23D1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</w:p>
          <w:p w14:paraId="11F30BC7" w14:textId="77777777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t>Title of Research Project</w:t>
            </w: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br/>
              <w:t xml:space="preserve">(Principal </w:t>
            </w:r>
          </w:p>
          <w:p w14:paraId="0602C9F1" w14:textId="700B4584" w:rsidR="0051455E" w:rsidRPr="0051455E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t xml:space="preserve"> Name)</w:t>
            </w:r>
          </w:p>
          <w:p w14:paraId="0244A712" w14:textId="667A89BB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B432" w14:textId="0139E328" w:rsidR="0051455E" w:rsidRPr="0051455E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t>Role</w:t>
            </w: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br/>
              <w:t xml:space="preserve">(Principal </w:t>
            </w: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t xml:space="preserve"> / Co-</w:t>
            </w:r>
            <w:r w:rsidRPr="0017123F">
              <w:rPr>
                <w:rFonts w:asciiTheme="minorHAnsi" w:eastAsiaTheme="minorEastAsia" w:hAnsiTheme="minorHAnsi"/>
                <w:b/>
                <w:bCs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b/>
                <w:bCs/>
                <w:szCs w:val="21"/>
              </w:rPr>
              <w:t>)</w:t>
            </w:r>
          </w:p>
          <w:p w14:paraId="103DFD47" w14:textId="7CA95E25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b/>
                <w:bCs/>
                <w:szCs w:val="21"/>
              </w:rPr>
            </w:pPr>
          </w:p>
        </w:tc>
      </w:tr>
      <w:tr w:rsidR="0017123F" w:rsidRPr="000D0F40" w14:paraId="4677F4D2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CED" w14:textId="227F1D89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Example: KAKENHI</w:t>
            </w:r>
          </w:p>
          <w:p w14:paraId="196F3F1D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Scientific Research (S)</w:t>
            </w:r>
          </w:p>
          <w:p w14:paraId="5634580B" w14:textId="020F2FB0" w:rsidR="0051455E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</w:t>
            </w:r>
            <w:r>
              <w:rPr>
                <w:rFonts w:asciiTheme="minorHAnsi" w:eastAsiaTheme="minorEastAsia" w:hAnsiTheme="minorHAnsi" w:hint="eastAsia"/>
                <w:szCs w:val="21"/>
              </w:rPr>
              <w:t>JSPS)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B05" w14:textId="77777777" w:rsidR="0051455E" w:rsidRP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</w:p>
          <w:p w14:paraId="153BFD4F" w14:textId="6395920C" w:rsidR="0051455E" w:rsidRP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(1)</w:t>
            </w:r>
            <w:r w:rsidRPr="0017123F">
              <w:rPr>
                <w:rFonts w:asciiTheme="minorHAnsi" w:eastAsiaTheme="minorEastAsia" w:hAnsiTheme="minorHAnsi"/>
                <w:szCs w:val="21"/>
              </w:rPr>
              <w:t xml:space="preserve">US$ </w:t>
            </w:r>
            <w:r w:rsidRPr="0017123F">
              <w:rPr>
                <w:rFonts w:asciiTheme="minorHAnsi" w:eastAsiaTheme="minorEastAsia" w:hAnsiTheme="minorHAnsi"/>
                <w:szCs w:val="21"/>
              </w:rPr>
              <w:t>10,000</w:t>
            </w:r>
          </w:p>
          <w:p w14:paraId="397185E8" w14:textId="4D470D2D" w:rsidR="0051455E" w:rsidRP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(2)</w:t>
            </w:r>
            <w:r w:rsidRPr="0017123F">
              <w:rPr>
                <w:rFonts w:asciiTheme="minorHAnsi" w:eastAsiaTheme="minorEastAsia" w:hAnsiTheme="minorHAnsi"/>
                <w:szCs w:val="21"/>
              </w:rPr>
              <w:t xml:space="preserve">US$ </w:t>
            </w:r>
            <w:r w:rsidRPr="0017123F">
              <w:rPr>
                <w:rFonts w:asciiTheme="minorHAnsi" w:eastAsiaTheme="minorEastAsia" w:hAnsiTheme="minorHAnsi"/>
                <w:szCs w:val="21"/>
              </w:rPr>
              <w:t>2,500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6B0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2902AA0F" w14:textId="6C01553D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noProof/>
                <w:szCs w:val="21"/>
                <w:lang w:val="ja-JP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2FEE37" wp14:editId="4AE8375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45085</wp:posOffset>
                      </wp:positionV>
                      <wp:extent cx="628650" cy="247650"/>
                      <wp:effectExtent l="0" t="0" r="19050" b="19050"/>
                      <wp:wrapNone/>
                      <wp:docPr id="48370288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D060F4" id="楕円 2" o:spid="_x0000_s1026" style="position:absolute;margin-left:-5pt;margin-top:3.55pt;width:4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w:t>Received</w:t>
            </w:r>
          </w:p>
          <w:p w14:paraId="59FCF62B" w14:textId="1AD11E41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Apply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5DC" w14:textId="77777777" w:rsidR="0017123F" w:rsidRDefault="0017123F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587CC3AF" w14:textId="1BA536D3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2024.5</w:t>
            </w:r>
          </w:p>
          <w:p w14:paraId="456BF846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-</w:t>
            </w:r>
          </w:p>
          <w:p w14:paraId="5A207E41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2026.4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274" w14:textId="77777777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Enhancement of ○○ Functionality through ××</w:t>
            </w:r>
          </w:p>
          <w:p w14:paraId="0FEF952F" w14:textId="738E4167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(○○ ○○)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AB2" w14:textId="77777777" w:rsid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82453" wp14:editId="038A434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57785</wp:posOffset>
                      </wp:positionV>
                      <wp:extent cx="889000" cy="508000"/>
                      <wp:effectExtent l="0" t="0" r="25400" b="25400"/>
                      <wp:wrapNone/>
                      <wp:docPr id="155902852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5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34069A" id="楕円 1" o:spid="_x0000_s1026" style="position:absolute;margin-left:-.55pt;margin-top:4.55pt;width:70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Principal 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  </w:t>
            </w:r>
          </w:p>
          <w:p w14:paraId="194BA50C" w14:textId="77777777" w:rsidR="0017123F" w:rsidRDefault="0017123F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54E3E93F" w14:textId="24E5A730" w:rsidR="0051455E" w:rsidRPr="0017123F" w:rsidRDefault="0051455E" w:rsidP="0051455E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1455E">
              <w:rPr>
                <w:rFonts w:asciiTheme="minorHAnsi" w:eastAsiaTheme="minorEastAsia" w:hAnsiTheme="minorHAnsi"/>
                <w:szCs w:val="21"/>
              </w:rPr>
              <w:t>Co-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</w:p>
        </w:tc>
      </w:tr>
      <w:tr w:rsidR="0017123F" w:rsidRPr="000D0F40" w14:paraId="3C06E7D4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B74" w14:textId="77777777" w:rsidR="0051455E" w:rsidRPr="0017123F" w:rsidRDefault="0051455E" w:rsidP="0086010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7E763879" w14:textId="77777777" w:rsidR="0051455E" w:rsidRPr="0017123F" w:rsidRDefault="0051455E" w:rsidP="0086010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807" w14:textId="77777777" w:rsidR="0051455E" w:rsidRPr="0017123F" w:rsidRDefault="0051455E" w:rsidP="0086010F">
            <w:pPr>
              <w:pStyle w:val="a9"/>
              <w:spacing w:line="400" w:lineRule="exact"/>
              <w:ind w:leftChars="0" w:left="360"/>
              <w:rPr>
                <w:rFonts w:asciiTheme="minorHAnsi" w:eastAsiaTheme="minorEastAsia" w:hAnsiTheme="minorHAnsi"/>
                <w:szCs w:val="21"/>
              </w:rPr>
            </w:pPr>
          </w:p>
          <w:p w14:paraId="3A76F878" w14:textId="77777777" w:rsid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(1)</w:t>
            </w:r>
            <w:r w:rsidR="0017123F"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177C9A02" w14:textId="60C15EEF" w:rsidR="0051455E" w:rsidRP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(2)</w:t>
            </w:r>
            <w:r w:rsidR="0017123F"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222D0264" w14:textId="77777777" w:rsidR="0051455E" w:rsidRPr="0017123F" w:rsidRDefault="0051455E" w:rsidP="0086010F">
            <w:pPr>
              <w:pStyle w:val="a9"/>
              <w:spacing w:line="400" w:lineRule="exact"/>
              <w:ind w:leftChars="0" w:left="360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AA1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5FC90AC1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noProof/>
                <w:szCs w:val="21"/>
                <w:lang w:val="ja-JP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5B372" wp14:editId="4992099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45085</wp:posOffset>
                      </wp:positionV>
                      <wp:extent cx="628650" cy="247650"/>
                      <wp:effectExtent l="0" t="0" r="19050" b="19050"/>
                      <wp:wrapNone/>
                      <wp:docPr id="157499095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8C36B9" id="楕円 2" o:spid="_x0000_s1026" style="position:absolute;margin-left:-5pt;margin-top:3.55pt;width:4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w:t>Received</w:t>
            </w:r>
          </w:p>
          <w:p w14:paraId="77864269" w14:textId="3EAE76F0" w:rsidR="0051455E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Apply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EDA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6C76D302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-</w:t>
            </w:r>
          </w:p>
          <w:p w14:paraId="2589F0A2" w14:textId="77777777" w:rsidR="0051455E" w:rsidRPr="0017123F" w:rsidRDefault="0051455E" w:rsidP="0086010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8E6" w14:textId="77777777" w:rsidR="0051455E" w:rsidRPr="0017123F" w:rsidRDefault="0051455E" w:rsidP="0086010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993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DC71A5" wp14:editId="7E007A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57785</wp:posOffset>
                      </wp:positionV>
                      <wp:extent cx="889000" cy="508000"/>
                      <wp:effectExtent l="0" t="0" r="25400" b="25400"/>
                      <wp:wrapNone/>
                      <wp:docPr id="106837531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5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2E5BCA" id="楕円 1" o:spid="_x0000_s1026" style="position:absolute;margin-left:-.55pt;margin-top:4.55pt;width:70pt;height:4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Principal 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  </w:t>
            </w:r>
          </w:p>
          <w:p w14:paraId="1E23C800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6B8081F8" w14:textId="5DBC7B8B" w:rsidR="0051455E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1455E">
              <w:rPr>
                <w:rFonts w:asciiTheme="minorHAnsi" w:eastAsiaTheme="minorEastAsia" w:hAnsiTheme="minorHAnsi"/>
                <w:szCs w:val="21"/>
              </w:rPr>
              <w:t>Co-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</w:p>
        </w:tc>
      </w:tr>
      <w:tr w:rsidR="0017123F" w:rsidRPr="000D0F40" w14:paraId="0C1AA0F9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CA5" w14:textId="77777777" w:rsidR="0017123F" w:rsidRPr="0017123F" w:rsidRDefault="0017123F" w:rsidP="0017123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29ED8957" w14:textId="77777777" w:rsidR="0017123F" w:rsidRPr="0017123F" w:rsidRDefault="0017123F" w:rsidP="0017123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CF0" w14:textId="77777777" w:rsidR="0017123F" w:rsidRPr="0017123F" w:rsidRDefault="0017123F" w:rsidP="0017123F">
            <w:pPr>
              <w:pStyle w:val="a9"/>
              <w:spacing w:line="400" w:lineRule="exact"/>
              <w:ind w:leftChars="0" w:left="360"/>
              <w:rPr>
                <w:rFonts w:asciiTheme="minorHAnsi" w:eastAsiaTheme="minorEastAsia" w:hAnsiTheme="minorHAnsi"/>
                <w:szCs w:val="21"/>
              </w:rPr>
            </w:pPr>
          </w:p>
          <w:p w14:paraId="4C71423E" w14:textId="77777777" w:rsid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(1)</w:t>
            </w:r>
            <w:r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30072110" w14:textId="77777777" w:rsidR="0017123F" w:rsidRP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(2)</w:t>
            </w:r>
            <w:r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79E0211B" w14:textId="77777777" w:rsidR="0017123F" w:rsidRP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0F5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2F6BC2B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noProof/>
                <w:szCs w:val="21"/>
                <w:lang w:val="ja-JP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D6C5BB" wp14:editId="566C94E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45085</wp:posOffset>
                      </wp:positionV>
                      <wp:extent cx="628650" cy="247650"/>
                      <wp:effectExtent l="0" t="0" r="19050" b="19050"/>
                      <wp:wrapNone/>
                      <wp:docPr id="127570318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1E5B3" id="楕円 2" o:spid="_x0000_s1026" style="position:absolute;margin-left:-5pt;margin-top:3.55pt;width:49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w:t>Received</w:t>
            </w:r>
          </w:p>
          <w:p w14:paraId="1913D318" w14:textId="5419CCE8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Apply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F5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628B8581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-</w:t>
            </w:r>
          </w:p>
          <w:p w14:paraId="2511701B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4E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A67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ADCBD" wp14:editId="2033186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57785</wp:posOffset>
                      </wp:positionV>
                      <wp:extent cx="889000" cy="508000"/>
                      <wp:effectExtent l="0" t="0" r="25400" b="25400"/>
                      <wp:wrapNone/>
                      <wp:docPr id="148468075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5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1AF781" id="楕円 1" o:spid="_x0000_s1026" style="position:absolute;margin-left:-.55pt;margin-top:4.55pt;width:70pt;height:4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Principal 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  </w:t>
            </w:r>
          </w:p>
          <w:p w14:paraId="46509495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46C4EF3C" w14:textId="1C60F8F0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1455E">
              <w:rPr>
                <w:rFonts w:asciiTheme="minorHAnsi" w:eastAsiaTheme="minorEastAsia" w:hAnsiTheme="minorHAnsi"/>
                <w:szCs w:val="21"/>
              </w:rPr>
              <w:t>Co-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</w:p>
        </w:tc>
      </w:tr>
      <w:tr w:rsidR="0017123F" w:rsidRPr="000D0F40" w14:paraId="382663EF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721" w14:textId="77777777" w:rsidR="0017123F" w:rsidRPr="0017123F" w:rsidRDefault="0017123F" w:rsidP="0017123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73E081F5" w14:textId="77777777" w:rsidR="0017123F" w:rsidRPr="0017123F" w:rsidRDefault="0017123F" w:rsidP="0017123F">
            <w:pPr>
              <w:spacing w:line="400" w:lineRule="exact"/>
              <w:ind w:firstLineChars="100" w:firstLine="210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EB4" w14:textId="77777777" w:rsidR="0017123F" w:rsidRPr="0017123F" w:rsidRDefault="0017123F" w:rsidP="0017123F">
            <w:pPr>
              <w:pStyle w:val="a9"/>
              <w:spacing w:line="400" w:lineRule="exact"/>
              <w:ind w:leftChars="0" w:left="360"/>
              <w:rPr>
                <w:rFonts w:asciiTheme="minorHAnsi" w:eastAsiaTheme="minorEastAsia" w:hAnsiTheme="minorHAnsi"/>
                <w:szCs w:val="21"/>
              </w:rPr>
            </w:pPr>
          </w:p>
          <w:p w14:paraId="76A67E54" w14:textId="77777777" w:rsid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(1)</w:t>
            </w:r>
            <w:r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6C494C88" w14:textId="77777777" w:rsidR="0017123F" w:rsidRP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(2)</w:t>
            </w:r>
            <w:r>
              <w:rPr>
                <w:rFonts w:asciiTheme="minorHAnsi" w:eastAsiaTheme="minorEastAsia" w:hAnsiTheme="minorHAnsi" w:hint="eastAsia"/>
                <w:szCs w:val="21"/>
              </w:rPr>
              <w:t>US$</w:t>
            </w:r>
          </w:p>
          <w:p w14:paraId="7892B820" w14:textId="77777777" w:rsidR="0017123F" w:rsidRPr="0017123F" w:rsidRDefault="0017123F" w:rsidP="0017123F">
            <w:pPr>
              <w:spacing w:line="400" w:lineRule="exac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8E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7599692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noProof/>
                <w:szCs w:val="21"/>
                <w:lang w:val="ja-JP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129F35" wp14:editId="1B726F0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45085</wp:posOffset>
                      </wp:positionV>
                      <wp:extent cx="628650" cy="247650"/>
                      <wp:effectExtent l="0" t="0" r="19050" b="19050"/>
                      <wp:wrapNone/>
                      <wp:docPr id="5161583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0308E4" id="楕円 2" o:spid="_x0000_s1026" style="position:absolute;margin-left:-5pt;margin-top:3.55pt;width:49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7123F">
              <w:rPr>
                <w:rFonts w:asciiTheme="minorHAnsi" w:eastAsiaTheme="minorEastAsia" w:hAnsiTheme="minorHAnsi"/>
                <w:noProof/>
                <w:szCs w:val="21"/>
                <w:lang w:val="ja-JP"/>
              </w:rPr>
              <w:t>Received</w:t>
            </w:r>
          </w:p>
          <w:p w14:paraId="3D59A7D8" w14:textId="19640B4F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Apply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610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2D702D18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szCs w:val="21"/>
              </w:rPr>
              <w:t>-</w:t>
            </w:r>
          </w:p>
          <w:p w14:paraId="08D20770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E47" w14:textId="77777777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628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17123F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C8CA29" wp14:editId="1700455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57785</wp:posOffset>
                      </wp:positionV>
                      <wp:extent cx="889000" cy="508000"/>
                      <wp:effectExtent l="0" t="0" r="25400" b="25400"/>
                      <wp:wrapNone/>
                      <wp:docPr id="20001831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5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37E005" id="楕円 1" o:spid="_x0000_s1026" style="position:absolute;margin-left:-.55pt;margin-top:4.55pt;width:70pt;height: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Principal 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  <w:r w:rsidRPr="0051455E">
              <w:rPr>
                <w:rFonts w:asciiTheme="minorHAnsi" w:eastAsiaTheme="minorEastAsia" w:hAnsiTheme="minorHAnsi"/>
                <w:szCs w:val="21"/>
              </w:rPr>
              <w:t xml:space="preserve">  </w:t>
            </w:r>
          </w:p>
          <w:p w14:paraId="354CAB0D" w14:textId="77777777" w:rsid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  <w:p w14:paraId="02FCD28F" w14:textId="594AE890" w:rsidR="0017123F" w:rsidRPr="0017123F" w:rsidRDefault="0017123F" w:rsidP="0017123F">
            <w:pPr>
              <w:spacing w:line="4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1455E">
              <w:rPr>
                <w:rFonts w:asciiTheme="minorHAnsi" w:eastAsiaTheme="minorEastAsia" w:hAnsiTheme="minorHAnsi"/>
                <w:szCs w:val="21"/>
              </w:rPr>
              <w:t>Co-</w:t>
            </w:r>
            <w:r w:rsidRPr="0017123F">
              <w:rPr>
                <w:rFonts w:asciiTheme="minorHAnsi" w:eastAsiaTheme="minorEastAsia" w:hAnsiTheme="minorHAnsi"/>
                <w:szCs w:val="21"/>
              </w:rPr>
              <w:t>Researcher</w:t>
            </w:r>
          </w:p>
        </w:tc>
      </w:tr>
      <w:tr w:rsidR="0017123F" w:rsidRPr="000D0F40" w14:paraId="48368989" w14:textId="77777777" w:rsidTr="0017123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952" w14:textId="77777777" w:rsidR="0051455E" w:rsidRDefault="0051455E" w:rsidP="0086010F">
            <w:pPr>
              <w:spacing w:line="400" w:lineRule="exact"/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549" w14:textId="77777777" w:rsidR="0051455E" w:rsidRDefault="0051455E" w:rsidP="0086010F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D29" w14:textId="77777777" w:rsidR="0051455E" w:rsidRDefault="0051455E" w:rsidP="0086010F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6FD" w14:textId="77777777" w:rsidR="0051455E" w:rsidRDefault="0051455E" w:rsidP="0086010F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17C" w14:textId="77777777" w:rsidR="0051455E" w:rsidRDefault="0051455E" w:rsidP="0086010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958" w14:textId="77777777" w:rsidR="0051455E" w:rsidRDefault="0051455E" w:rsidP="0086010F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54CB6131" w14:textId="77777777" w:rsidR="0051455E" w:rsidRPr="000D0F40" w:rsidRDefault="0051455E" w:rsidP="0017123F">
      <w:pPr>
        <w:jc w:val="left"/>
        <w:rPr>
          <w:rFonts w:asciiTheme="minorEastAsia" w:eastAsiaTheme="minorEastAsia" w:hAnsiTheme="minorEastAsia" w:hint="eastAsia"/>
          <w:sz w:val="16"/>
          <w:szCs w:val="16"/>
        </w:rPr>
      </w:pPr>
    </w:p>
    <w:sectPr w:rsidR="0051455E" w:rsidRPr="000D0F40" w:rsidSect="00195903">
      <w:pgSz w:w="11906" w:h="16838" w:code="9"/>
      <w:pgMar w:top="1134" w:right="1134" w:bottom="851" w:left="130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F2C5" w14:textId="77777777" w:rsidR="001809C1" w:rsidRDefault="001809C1" w:rsidP="00B13BE3">
      <w:r>
        <w:separator/>
      </w:r>
    </w:p>
  </w:endnote>
  <w:endnote w:type="continuationSeparator" w:id="0">
    <w:p w14:paraId="6925233B" w14:textId="77777777" w:rsidR="001809C1" w:rsidRDefault="001809C1" w:rsidP="00B1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1182" w14:textId="77777777" w:rsidR="001809C1" w:rsidRDefault="001809C1" w:rsidP="00B13BE3">
      <w:r>
        <w:separator/>
      </w:r>
    </w:p>
  </w:footnote>
  <w:footnote w:type="continuationSeparator" w:id="0">
    <w:p w14:paraId="473F22EB" w14:textId="77777777" w:rsidR="001809C1" w:rsidRDefault="001809C1" w:rsidP="00B1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A30"/>
    <w:multiLevelType w:val="multilevel"/>
    <w:tmpl w:val="883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7E94"/>
    <w:multiLevelType w:val="hybridMultilevel"/>
    <w:tmpl w:val="6CE631FE"/>
    <w:lvl w:ilvl="0" w:tplc="75D881B4">
      <w:start w:val="1"/>
      <w:numFmt w:val="decimalFullWidth"/>
      <w:lvlText w:val="%1）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156B6238"/>
    <w:multiLevelType w:val="hybridMultilevel"/>
    <w:tmpl w:val="62281764"/>
    <w:lvl w:ilvl="0" w:tplc="07860F32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B5847"/>
    <w:multiLevelType w:val="hybridMultilevel"/>
    <w:tmpl w:val="A508A6D6"/>
    <w:lvl w:ilvl="0" w:tplc="F49CC1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EA7067D"/>
    <w:multiLevelType w:val="hybridMultilevel"/>
    <w:tmpl w:val="7EF64604"/>
    <w:lvl w:ilvl="0" w:tplc="1624E6D8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4A858AC"/>
    <w:multiLevelType w:val="hybridMultilevel"/>
    <w:tmpl w:val="D7CE91D6"/>
    <w:lvl w:ilvl="0" w:tplc="54581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62129"/>
    <w:multiLevelType w:val="hybridMultilevel"/>
    <w:tmpl w:val="3340A48C"/>
    <w:lvl w:ilvl="0" w:tplc="5F64D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E67725"/>
    <w:multiLevelType w:val="hybridMultilevel"/>
    <w:tmpl w:val="2F4CD75E"/>
    <w:lvl w:ilvl="0" w:tplc="02CCB548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3D13EDC"/>
    <w:multiLevelType w:val="hybridMultilevel"/>
    <w:tmpl w:val="5CCC66B0"/>
    <w:lvl w:ilvl="0" w:tplc="58F628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F645B6"/>
    <w:multiLevelType w:val="hybridMultilevel"/>
    <w:tmpl w:val="52DA1046"/>
    <w:lvl w:ilvl="0" w:tplc="FBEC30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616193"/>
    <w:multiLevelType w:val="hybridMultilevel"/>
    <w:tmpl w:val="25C67850"/>
    <w:lvl w:ilvl="0" w:tplc="C1A8ED2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202899"/>
    <w:multiLevelType w:val="hybridMultilevel"/>
    <w:tmpl w:val="5128F252"/>
    <w:lvl w:ilvl="0" w:tplc="26FE49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97155244">
    <w:abstractNumId w:val="5"/>
  </w:num>
  <w:num w:numId="2" w16cid:durableId="315113079">
    <w:abstractNumId w:val="4"/>
  </w:num>
  <w:num w:numId="3" w16cid:durableId="1154906260">
    <w:abstractNumId w:val="1"/>
  </w:num>
  <w:num w:numId="4" w16cid:durableId="305552801">
    <w:abstractNumId w:val="9"/>
  </w:num>
  <w:num w:numId="5" w16cid:durableId="1900898713">
    <w:abstractNumId w:val="0"/>
  </w:num>
  <w:num w:numId="6" w16cid:durableId="494540481">
    <w:abstractNumId w:val="7"/>
  </w:num>
  <w:num w:numId="7" w16cid:durableId="1778980852">
    <w:abstractNumId w:val="10"/>
  </w:num>
  <w:num w:numId="8" w16cid:durableId="558786978">
    <w:abstractNumId w:val="2"/>
  </w:num>
  <w:num w:numId="9" w16cid:durableId="623197911">
    <w:abstractNumId w:val="8"/>
  </w:num>
  <w:num w:numId="10" w16cid:durableId="1798985183">
    <w:abstractNumId w:val="11"/>
  </w:num>
  <w:num w:numId="11" w16cid:durableId="492570013">
    <w:abstractNumId w:val="3"/>
  </w:num>
  <w:num w:numId="12" w16cid:durableId="145316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38"/>
    <w:rsid w:val="00003FA5"/>
    <w:rsid w:val="000372F0"/>
    <w:rsid w:val="00055F5E"/>
    <w:rsid w:val="0009118F"/>
    <w:rsid w:val="000A23F9"/>
    <w:rsid w:val="000A4280"/>
    <w:rsid w:val="000A6C80"/>
    <w:rsid w:val="000B0532"/>
    <w:rsid w:val="000B5FED"/>
    <w:rsid w:val="000C3414"/>
    <w:rsid w:val="000D152E"/>
    <w:rsid w:val="00103BD0"/>
    <w:rsid w:val="00103C3E"/>
    <w:rsid w:val="00135124"/>
    <w:rsid w:val="001511AF"/>
    <w:rsid w:val="00152DFE"/>
    <w:rsid w:val="0017123F"/>
    <w:rsid w:val="001809C1"/>
    <w:rsid w:val="00180C00"/>
    <w:rsid w:val="0018114A"/>
    <w:rsid w:val="00195903"/>
    <w:rsid w:val="001A00B4"/>
    <w:rsid w:val="001A2B49"/>
    <w:rsid w:val="001D6DAF"/>
    <w:rsid w:val="001E06F2"/>
    <w:rsid w:val="001E712F"/>
    <w:rsid w:val="002277B2"/>
    <w:rsid w:val="00252FCA"/>
    <w:rsid w:val="00257DA4"/>
    <w:rsid w:val="002610C3"/>
    <w:rsid w:val="0026302D"/>
    <w:rsid w:val="00285DCF"/>
    <w:rsid w:val="00290ECF"/>
    <w:rsid w:val="002B2FD1"/>
    <w:rsid w:val="002B4211"/>
    <w:rsid w:val="002D0E2B"/>
    <w:rsid w:val="00313E65"/>
    <w:rsid w:val="00320488"/>
    <w:rsid w:val="00323830"/>
    <w:rsid w:val="00332DBF"/>
    <w:rsid w:val="00363231"/>
    <w:rsid w:val="00364A34"/>
    <w:rsid w:val="00375435"/>
    <w:rsid w:val="0038224A"/>
    <w:rsid w:val="00397E58"/>
    <w:rsid w:val="003A23D7"/>
    <w:rsid w:val="003A5BDC"/>
    <w:rsid w:val="003A7D8C"/>
    <w:rsid w:val="003C0869"/>
    <w:rsid w:val="003C2746"/>
    <w:rsid w:val="003C3218"/>
    <w:rsid w:val="003D5B17"/>
    <w:rsid w:val="003E03E6"/>
    <w:rsid w:val="003E27D8"/>
    <w:rsid w:val="00407866"/>
    <w:rsid w:val="00412786"/>
    <w:rsid w:val="004130AD"/>
    <w:rsid w:val="00421D4F"/>
    <w:rsid w:val="00430D03"/>
    <w:rsid w:val="00433E99"/>
    <w:rsid w:val="00446001"/>
    <w:rsid w:val="00451B82"/>
    <w:rsid w:val="0045217F"/>
    <w:rsid w:val="0045239E"/>
    <w:rsid w:val="004665B1"/>
    <w:rsid w:val="004D6C2A"/>
    <w:rsid w:val="004E52CA"/>
    <w:rsid w:val="0051455E"/>
    <w:rsid w:val="005158B3"/>
    <w:rsid w:val="0052603C"/>
    <w:rsid w:val="00527BBE"/>
    <w:rsid w:val="0053031E"/>
    <w:rsid w:val="0053603B"/>
    <w:rsid w:val="00554735"/>
    <w:rsid w:val="005610FA"/>
    <w:rsid w:val="00573B95"/>
    <w:rsid w:val="00580A80"/>
    <w:rsid w:val="00596B33"/>
    <w:rsid w:val="005A03AC"/>
    <w:rsid w:val="005B0B56"/>
    <w:rsid w:val="005B169B"/>
    <w:rsid w:val="005C18DF"/>
    <w:rsid w:val="005C7924"/>
    <w:rsid w:val="005E6680"/>
    <w:rsid w:val="005F2E95"/>
    <w:rsid w:val="005F58A0"/>
    <w:rsid w:val="005F6768"/>
    <w:rsid w:val="00613977"/>
    <w:rsid w:val="00632D7E"/>
    <w:rsid w:val="00656C20"/>
    <w:rsid w:val="00657523"/>
    <w:rsid w:val="006661D7"/>
    <w:rsid w:val="00684F4C"/>
    <w:rsid w:val="00685017"/>
    <w:rsid w:val="00685B50"/>
    <w:rsid w:val="006A05DC"/>
    <w:rsid w:val="006B102C"/>
    <w:rsid w:val="006B2DE3"/>
    <w:rsid w:val="006C18A9"/>
    <w:rsid w:val="006C5E04"/>
    <w:rsid w:val="006D44D3"/>
    <w:rsid w:val="006D7EFA"/>
    <w:rsid w:val="006E4994"/>
    <w:rsid w:val="006E6EC3"/>
    <w:rsid w:val="006F58AC"/>
    <w:rsid w:val="00700E75"/>
    <w:rsid w:val="00712351"/>
    <w:rsid w:val="007206CA"/>
    <w:rsid w:val="00721709"/>
    <w:rsid w:val="00752584"/>
    <w:rsid w:val="007571D7"/>
    <w:rsid w:val="00773E6D"/>
    <w:rsid w:val="00784022"/>
    <w:rsid w:val="00785BF0"/>
    <w:rsid w:val="007A6157"/>
    <w:rsid w:val="007C0944"/>
    <w:rsid w:val="007C3DD0"/>
    <w:rsid w:val="007C4567"/>
    <w:rsid w:val="007C566F"/>
    <w:rsid w:val="007C7CD5"/>
    <w:rsid w:val="007D220B"/>
    <w:rsid w:val="007E19FB"/>
    <w:rsid w:val="007E311E"/>
    <w:rsid w:val="007E3A8D"/>
    <w:rsid w:val="00800745"/>
    <w:rsid w:val="008139BB"/>
    <w:rsid w:val="00817B24"/>
    <w:rsid w:val="00824A16"/>
    <w:rsid w:val="00857D75"/>
    <w:rsid w:val="00863333"/>
    <w:rsid w:val="00863C50"/>
    <w:rsid w:val="00865823"/>
    <w:rsid w:val="008726F5"/>
    <w:rsid w:val="008838C6"/>
    <w:rsid w:val="00884D3D"/>
    <w:rsid w:val="00887136"/>
    <w:rsid w:val="00893934"/>
    <w:rsid w:val="008A4431"/>
    <w:rsid w:val="008E34E6"/>
    <w:rsid w:val="008F6A6A"/>
    <w:rsid w:val="00900B71"/>
    <w:rsid w:val="00932576"/>
    <w:rsid w:val="00934571"/>
    <w:rsid w:val="00934943"/>
    <w:rsid w:val="00935635"/>
    <w:rsid w:val="00936554"/>
    <w:rsid w:val="00947AEB"/>
    <w:rsid w:val="00962F78"/>
    <w:rsid w:val="00963F8B"/>
    <w:rsid w:val="00964D90"/>
    <w:rsid w:val="0097314F"/>
    <w:rsid w:val="00980247"/>
    <w:rsid w:val="0099169C"/>
    <w:rsid w:val="009A1634"/>
    <w:rsid w:val="009B6AF9"/>
    <w:rsid w:val="009C5962"/>
    <w:rsid w:val="009E5839"/>
    <w:rsid w:val="009F55AE"/>
    <w:rsid w:val="00A011B8"/>
    <w:rsid w:val="00A24069"/>
    <w:rsid w:val="00A41717"/>
    <w:rsid w:val="00A77CF6"/>
    <w:rsid w:val="00AB6177"/>
    <w:rsid w:val="00AE026F"/>
    <w:rsid w:val="00AE6B6F"/>
    <w:rsid w:val="00B1132B"/>
    <w:rsid w:val="00B12956"/>
    <w:rsid w:val="00B139D0"/>
    <w:rsid w:val="00B13BE3"/>
    <w:rsid w:val="00B26578"/>
    <w:rsid w:val="00B45260"/>
    <w:rsid w:val="00B67ED9"/>
    <w:rsid w:val="00B73A03"/>
    <w:rsid w:val="00B73B6C"/>
    <w:rsid w:val="00B754CD"/>
    <w:rsid w:val="00B904F8"/>
    <w:rsid w:val="00B91177"/>
    <w:rsid w:val="00B91FB0"/>
    <w:rsid w:val="00BB7920"/>
    <w:rsid w:val="00BD698A"/>
    <w:rsid w:val="00BF044D"/>
    <w:rsid w:val="00BF10F2"/>
    <w:rsid w:val="00C12C78"/>
    <w:rsid w:val="00C17AC3"/>
    <w:rsid w:val="00C34E6E"/>
    <w:rsid w:val="00C357DA"/>
    <w:rsid w:val="00C401D8"/>
    <w:rsid w:val="00C5332E"/>
    <w:rsid w:val="00C603DA"/>
    <w:rsid w:val="00C959FE"/>
    <w:rsid w:val="00C97C34"/>
    <w:rsid w:val="00CB2CD4"/>
    <w:rsid w:val="00CB7506"/>
    <w:rsid w:val="00CD2C4C"/>
    <w:rsid w:val="00CE2CD0"/>
    <w:rsid w:val="00CE6F19"/>
    <w:rsid w:val="00CF1C2B"/>
    <w:rsid w:val="00CF3CBB"/>
    <w:rsid w:val="00CF7CC5"/>
    <w:rsid w:val="00D01CB6"/>
    <w:rsid w:val="00D0239F"/>
    <w:rsid w:val="00D04BEF"/>
    <w:rsid w:val="00D2156B"/>
    <w:rsid w:val="00D27851"/>
    <w:rsid w:val="00D3022C"/>
    <w:rsid w:val="00D311C7"/>
    <w:rsid w:val="00D436C5"/>
    <w:rsid w:val="00D44ECF"/>
    <w:rsid w:val="00D52EA3"/>
    <w:rsid w:val="00D55C9A"/>
    <w:rsid w:val="00D65FE6"/>
    <w:rsid w:val="00D70838"/>
    <w:rsid w:val="00D72DB6"/>
    <w:rsid w:val="00DE7FD4"/>
    <w:rsid w:val="00E07C53"/>
    <w:rsid w:val="00E12D5C"/>
    <w:rsid w:val="00E16E5A"/>
    <w:rsid w:val="00E32DA4"/>
    <w:rsid w:val="00E4156C"/>
    <w:rsid w:val="00E442FB"/>
    <w:rsid w:val="00E627FF"/>
    <w:rsid w:val="00E63124"/>
    <w:rsid w:val="00E66F38"/>
    <w:rsid w:val="00E72E52"/>
    <w:rsid w:val="00E9142A"/>
    <w:rsid w:val="00E94832"/>
    <w:rsid w:val="00EB4652"/>
    <w:rsid w:val="00EB5838"/>
    <w:rsid w:val="00EC6448"/>
    <w:rsid w:val="00ED522D"/>
    <w:rsid w:val="00F04EEC"/>
    <w:rsid w:val="00F1007B"/>
    <w:rsid w:val="00F10335"/>
    <w:rsid w:val="00F46FDD"/>
    <w:rsid w:val="00F80175"/>
    <w:rsid w:val="00F82BDA"/>
    <w:rsid w:val="00F8628C"/>
    <w:rsid w:val="00FA2E84"/>
    <w:rsid w:val="00FA3382"/>
    <w:rsid w:val="00FC40DA"/>
    <w:rsid w:val="00FC62EC"/>
    <w:rsid w:val="00FD029B"/>
    <w:rsid w:val="00FD1125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F8FC"/>
  <w15:chartTrackingRefBased/>
  <w15:docId w15:val="{12CC4EEA-B926-4AEE-9A8E-4A1C3137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3DD0"/>
  </w:style>
  <w:style w:type="character" w:customStyle="1" w:styleId="a4">
    <w:name w:val="日付 (文字)"/>
    <w:basedOn w:val="a0"/>
    <w:link w:val="a3"/>
    <w:uiPriority w:val="99"/>
    <w:semiHidden/>
    <w:rsid w:val="007C3DD0"/>
  </w:style>
  <w:style w:type="paragraph" w:styleId="a5">
    <w:name w:val="Salutation"/>
    <w:basedOn w:val="a"/>
    <w:next w:val="a"/>
    <w:link w:val="a6"/>
    <w:uiPriority w:val="99"/>
    <w:unhideWhenUsed/>
    <w:rsid w:val="007C3DD0"/>
    <w:rPr>
      <w:szCs w:val="21"/>
    </w:rPr>
  </w:style>
  <w:style w:type="character" w:customStyle="1" w:styleId="a6">
    <w:name w:val="挨拶文 (文字)"/>
    <w:link w:val="a5"/>
    <w:uiPriority w:val="99"/>
    <w:rsid w:val="007C3DD0"/>
    <w:rPr>
      <w:szCs w:val="21"/>
    </w:rPr>
  </w:style>
  <w:style w:type="paragraph" w:styleId="a7">
    <w:name w:val="Closing"/>
    <w:basedOn w:val="a"/>
    <w:link w:val="a8"/>
    <w:uiPriority w:val="99"/>
    <w:unhideWhenUsed/>
    <w:rsid w:val="007C3DD0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rsid w:val="007C3DD0"/>
    <w:rPr>
      <w:szCs w:val="21"/>
    </w:rPr>
  </w:style>
  <w:style w:type="paragraph" w:styleId="a9">
    <w:name w:val="List Paragraph"/>
    <w:basedOn w:val="a"/>
    <w:uiPriority w:val="34"/>
    <w:qFormat/>
    <w:rsid w:val="003E03E6"/>
    <w:pPr>
      <w:ind w:leftChars="400" w:left="840"/>
    </w:pPr>
  </w:style>
  <w:style w:type="table" w:styleId="aa">
    <w:name w:val="Table Grid"/>
    <w:basedOn w:val="a1"/>
    <w:uiPriority w:val="59"/>
    <w:rsid w:val="0072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206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4"/>
    <w:basedOn w:val="a1"/>
    <w:uiPriority w:val="60"/>
    <w:rsid w:val="007206C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1">
    <w:name w:val="Light Shading Accent 2"/>
    <w:basedOn w:val="a1"/>
    <w:uiPriority w:val="60"/>
    <w:rsid w:val="007206C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2">
    <w:name w:val="Light Shading Accent 6"/>
    <w:basedOn w:val="a1"/>
    <w:uiPriority w:val="60"/>
    <w:rsid w:val="007206C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b">
    <w:name w:val="header"/>
    <w:basedOn w:val="a"/>
    <w:link w:val="ac"/>
    <w:uiPriority w:val="99"/>
    <w:unhideWhenUsed/>
    <w:rsid w:val="00B13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BE3"/>
  </w:style>
  <w:style w:type="paragraph" w:styleId="ad">
    <w:name w:val="footer"/>
    <w:basedOn w:val="a"/>
    <w:link w:val="ae"/>
    <w:uiPriority w:val="99"/>
    <w:unhideWhenUsed/>
    <w:rsid w:val="00B13B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BE3"/>
  </w:style>
  <w:style w:type="paragraph" w:styleId="af">
    <w:name w:val="Balloon Text"/>
    <w:basedOn w:val="a"/>
    <w:link w:val="af0"/>
    <w:uiPriority w:val="99"/>
    <w:semiHidden/>
    <w:unhideWhenUsed/>
    <w:rsid w:val="00B13BE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13BE3"/>
    <w:rPr>
      <w:rFonts w:ascii="Arial" w:eastAsia="ＭＳ ゴシック" w:hAnsi="Arial" w:cs="Times New Roman"/>
      <w:sz w:val="18"/>
      <w:szCs w:val="18"/>
    </w:rPr>
  </w:style>
  <w:style w:type="character" w:customStyle="1" w:styleId="red">
    <w:name w:val="red"/>
    <w:rsid w:val="00573B95"/>
  </w:style>
  <w:style w:type="character" w:styleId="af1">
    <w:name w:val="Hyperlink"/>
    <w:uiPriority w:val="99"/>
    <w:unhideWhenUsed/>
    <w:rsid w:val="00573B95"/>
    <w:rPr>
      <w:color w:val="0000FF"/>
      <w:u w:val="single"/>
    </w:rPr>
  </w:style>
  <w:style w:type="character" w:customStyle="1" w:styleId="tlid-translation">
    <w:name w:val="tlid-translation"/>
    <w:rsid w:val="00554735"/>
  </w:style>
  <w:style w:type="character" w:customStyle="1" w:styleId="rynqvb">
    <w:name w:val="rynqvb"/>
    <w:basedOn w:val="a0"/>
    <w:rsid w:val="0043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ayama\Documents\00%20PU&#12501;&#12457;&#12540;&#12521;&#12512;%202015\PU%20Forum%202015%20&#38283;&#20652;&#35201;&#32177;\0110&#21942;&#26989;&#20250;&#35696;\&#36039;&#26009;1%20P&#65333;&#22269;&#38555;&#12501;&#12457;&#12540;&#12521;&#12512;2015&#38283;&#20652;&#12398;&#24481;&#26696;&#2086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2173-0491-4AD6-AA74-5B884D7C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資料1 PＵ国際フォーラム2015開催の御案内</Template>
  <TotalTime>6</TotalTime>
  <Pages>8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真二</dc:creator>
  <cp:keywords/>
  <cp:lastModifiedBy>平山 真二</cp:lastModifiedBy>
  <cp:revision>3</cp:revision>
  <cp:lastPrinted>2020-04-23T03:26:00Z</cp:lastPrinted>
  <dcterms:created xsi:type="dcterms:W3CDTF">2026-06-02T01:01:00Z</dcterms:created>
  <dcterms:modified xsi:type="dcterms:W3CDTF">2026-06-02T01:02:00Z</dcterms:modified>
</cp:coreProperties>
</file>